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E159" w14:textId="0BB88D0A" w:rsidR="0097478C" w:rsidRPr="00AA718C" w:rsidRDefault="0097478C" w:rsidP="0097478C">
      <w:pPr>
        <w:pStyle w:val="tstBaseText"/>
        <w:jc w:val="center"/>
        <w:rPr>
          <w:rFonts w:asciiTheme="majorHAnsi" w:hAnsiTheme="majorHAnsi"/>
          <w:noProof/>
          <w:sz w:val="70"/>
          <w:szCs w:val="70"/>
          <w:u w:val="single"/>
        </w:rPr>
      </w:pPr>
      <w:r>
        <w:rPr>
          <w:rFonts w:asciiTheme="majorHAnsi" w:hAnsiTheme="majorHAnsi"/>
          <w:noProof/>
          <w:sz w:val="70"/>
          <w:szCs w:val="70"/>
          <w:u w:val="single"/>
        </w:rPr>
        <w:t>7</w:t>
      </w:r>
      <w:r w:rsidRPr="00AA718C">
        <w:rPr>
          <w:rFonts w:asciiTheme="majorHAnsi" w:hAnsiTheme="majorHAnsi"/>
          <w:noProof/>
          <w:sz w:val="70"/>
          <w:szCs w:val="70"/>
          <w:u w:val="single"/>
          <w:vertAlign w:val="superscript"/>
        </w:rPr>
        <w:t xml:space="preserve">th </w:t>
      </w:r>
      <w:r w:rsidRPr="00AA718C">
        <w:rPr>
          <w:rFonts w:asciiTheme="majorHAnsi" w:hAnsiTheme="majorHAnsi"/>
          <w:noProof/>
          <w:sz w:val="70"/>
          <w:szCs w:val="70"/>
          <w:u w:val="single"/>
        </w:rPr>
        <w:t xml:space="preserve"> Grade Summer Math Packet</w:t>
      </w:r>
      <w:r w:rsidR="00C66619">
        <w:rPr>
          <w:rFonts w:asciiTheme="majorHAnsi" w:hAnsiTheme="majorHAnsi"/>
          <w:noProof/>
          <w:sz w:val="70"/>
          <w:szCs w:val="70"/>
          <w:u w:val="single"/>
        </w:rPr>
        <w:t xml:space="preserve"> 20</w:t>
      </w:r>
      <w:r w:rsidR="0071646E">
        <w:rPr>
          <w:rFonts w:asciiTheme="majorHAnsi" w:hAnsiTheme="majorHAnsi"/>
          <w:noProof/>
          <w:sz w:val="70"/>
          <w:szCs w:val="70"/>
          <w:u w:val="single"/>
        </w:rPr>
        <w:t>2</w:t>
      </w:r>
      <w:r w:rsidR="00D441A1">
        <w:rPr>
          <w:rFonts w:asciiTheme="majorHAnsi" w:hAnsiTheme="majorHAnsi"/>
          <w:noProof/>
          <w:sz w:val="70"/>
          <w:szCs w:val="70"/>
          <w:u w:val="single"/>
        </w:rPr>
        <w:t>6</w:t>
      </w:r>
    </w:p>
    <w:p w14:paraId="178409A6" w14:textId="77777777" w:rsidR="0097478C" w:rsidRDefault="0097478C" w:rsidP="0097478C">
      <w:pPr>
        <w:pStyle w:val="tstBaseText"/>
        <w:rPr>
          <w:rFonts w:asciiTheme="majorHAnsi" w:hAnsiTheme="majorHAnsi"/>
          <w:noProof/>
          <w:sz w:val="70"/>
          <w:szCs w:val="70"/>
        </w:rPr>
      </w:pPr>
    </w:p>
    <w:p w14:paraId="3F72D196" w14:textId="77777777" w:rsidR="0097478C" w:rsidRDefault="00D61514" w:rsidP="0097478C">
      <w:pPr>
        <w:pStyle w:val="tstBaseText"/>
        <w:rPr>
          <w:rFonts w:asciiTheme="majorHAnsi" w:hAnsiTheme="majorHAnsi"/>
          <w:noProof/>
          <w:sz w:val="70"/>
          <w:szCs w:val="70"/>
        </w:rPr>
      </w:pPr>
      <w:r>
        <w:rPr>
          <w:noProof/>
        </w:rPr>
        <w:drawing>
          <wp:anchor distT="0" distB="0" distL="114300" distR="114300" simplePos="0" relativeHeight="251678208" behindDoc="1" locked="0" layoutInCell="1" allowOverlap="1" wp14:anchorId="216D3F2C" wp14:editId="771D4BC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3248025" cy="2792988"/>
            <wp:effectExtent l="0" t="0" r="0" b="762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792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F4EBF" w14:textId="77777777" w:rsidR="0097478C" w:rsidRDefault="0097478C" w:rsidP="0097478C">
      <w:pPr>
        <w:pStyle w:val="tstBaseText"/>
        <w:jc w:val="center"/>
        <w:rPr>
          <w:rFonts w:asciiTheme="majorHAnsi" w:hAnsiTheme="majorHAnsi"/>
          <w:noProof/>
          <w:sz w:val="70"/>
          <w:szCs w:val="70"/>
        </w:rPr>
      </w:pPr>
    </w:p>
    <w:p w14:paraId="3BDCB467" w14:textId="77777777" w:rsidR="0097478C" w:rsidRDefault="0097478C" w:rsidP="0097478C">
      <w:pPr>
        <w:pStyle w:val="tstBaseText"/>
        <w:jc w:val="center"/>
        <w:rPr>
          <w:rFonts w:asciiTheme="majorHAnsi" w:hAnsiTheme="majorHAnsi"/>
          <w:noProof/>
          <w:sz w:val="70"/>
          <w:szCs w:val="70"/>
        </w:rPr>
      </w:pPr>
    </w:p>
    <w:p w14:paraId="1D01A40B" w14:textId="77777777" w:rsidR="0097478C" w:rsidRDefault="0097478C" w:rsidP="0097478C">
      <w:pPr>
        <w:pStyle w:val="tstBaseText"/>
        <w:jc w:val="center"/>
        <w:rPr>
          <w:rFonts w:asciiTheme="majorHAnsi" w:hAnsiTheme="majorHAnsi"/>
          <w:noProof/>
          <w:sz w:val="70"/>
          <w:szCs w:val="70"/>
        </w:rPr>
      </w:pPr>
    </w:p>
    <w:p w14:paraId="62FEFE8E" w14:textId="77777777" w:rsidR="0097478C" w:rsidRDefault="0097478C" w:rsidP="0097478C">
      <w:pPr>
        <w:pStyle w:val="tstBaseText"/>
        <w:jc w:val="center"/>
        <w:rPr>
          <w:rFonts w:asciiTheme="majorHAnsi" w:hAnsiTheme="majorHAnsi"/>
          <w:noProof/>
          <w:sz w:val="70"/>
          <w:szCs w:val="70"/>
        </w:rPr>
      </w:pPr>
    </w:p>
    <w:p w14:paraId="6B786F24" w14:textId="77777777" w:rsidR="0097478C" w:rsidRDefault="0097478C" w:rsidP="0097478C">
      <w:pPr>
        <w:pStyle w:val="tstBaseText"/>
        <w:rPr>
          <w:rFonts w:asciiTheme="minorHAnsi" w:hAnsiTheme="minorHAnsi" w:cstheme="minorHAnsi"/>
          <w:noProof/>
          <w:sz w:val="40"/>
          <w:szCs w:val="40"/>
        </w:rPr>
      </w:pPr>
      <w:r>
        <w:rPr>
          <w:rFonts w:asciiTheme="minorHAnsi" w:hAnsiTheme="minorHAnsi" w:cstheme="minorHAnsi"/>
          <w:noProof/>
          <w:sz w:val="40"/>
          <w:szCs w:val="40"/>
        </w:rPr>
        <w:t>6</w:t>
      </w:r>
      <w:r w:rsidRPr="00AA718C">
        <w:rPr>
          <w:rFonts w:asciiTheme="minorHAnsi" w:hAnsiTheme="minorHAnsi" w:cstheme="minorHAnsi"/>
          <w:noProof/>
          <w:sz w:val="40"/>
          <w:szCs w:val="40"/>
          <w:vertAlign w:val="superscript"/>
        </w:rPr>
        <w:t>th</w:t>
      </w:r>
      <w:r w:rsidRPr="00AA718C">
        <w:rPr>
          <w:rFonts w:asciiTheme="minorHAnsi" w:hAnsiTheme="minorHAnsi" w:cstheme="minorHAnsi"/>
          <w:noProof/>
          <w:sz w:val="40"/>
          <w:szCs w:val="40"/>
        </w:rPr>
        <w:t xml:space="preserve"> Grade Math Teacher Name</w:t>
      </w:r>
      <w:r>
        <w:rPr>
          <w:rFonts w:asciiTheme="minorHAnsi" w:hAnsiTheme="minorHAnsi" w:cstheme="minorHAnsi"/>
          <w:noProof/>
          <w:sz w:val="40"/>
          <w:szCs w:val="40"/>
        </w:rPr>
        <w:t>______________________</w:t>
      </w:r>
    </w:p>
    <w:p w14:paraId="064CA4F4" w14:textId="77777777" w:rsidR="0097478C" w:rsidRDefault="0097478C" w:rsidP="0097478C">
      <w:pPr>
        <w:pStyle w:val="tstBaseText"/>
        <w:rPr>
          <w:rFonts w:asciiTheme="minorHAnsi" w:hAnsiTheme="minorHAnsi" w:cstheme="minorHAnsi"/>
          <w:noProof/>
          <w:sz w:val="40"/>
          <w:szCs w:val="40"/>
        </w:rPr>
      </w:pPr>
      <w:r>
        <w:rPr>
          <w:rFonts w:asciiTheme="minorHAnsi" w:hAnsiTheme="minorHAnsi" w:cstheme="minorHAnsi"/>
          <w:noProof/>
          <w:sz w:val="40"/>
          <w:szCs w:val="40"/>
        </w:rPr>
        <w:t>Favorite Math Skill________________________________</w:t>
      </w:r>
    </w:p>
    <w:p w14:paraId="4560D545" w14:textId="77777777" w:rsidR="0097478C" w:rsidRDefault="0097478C" w:rsidP="0097478C">
      <w:pPr>
        <w:pStyle w:val="tstBaseText"/>
        <w:rPr>
          <w:rFonts w:asciiTheme="minorHAnsi" w:hAnsiTheme="minorHAnsi" w:cstheme="minorHAnsi"/>
          <w:noProof/>
          <w:sz w:val="40"/>
          <w:szCs w:val="40"/>
        </w:rPr>
      </w:pPr>
      <w:r>
        <w:rPr>
          <w:rFonts w:asciiTheme="minorHAnsi" w:hAnsiTheme="minorHAnsi" w:cstheme="minorHAnsi"/>
          <w:noProof/>
          <w:sz w:val="40"/>
          <w:szCs w:val="40"/>
        </w:rPr>
        <w:t>What you look forward to learning in 7</w:t>
      </w:r>
      <w:r w:rsidRPr="00AA718C">
        <w:rPr>
          <w:rFonts w:asciiTheme="minorHAnsi" w:hAnsiTheme="minorHAnsi" w:cstheme="minorHAnsi"/>
          <w:noProof/>
          <w:sz w:val="40"/>
          <w:szCs w:val="40"/>
          <w:vertAlign w:val="superscript"/>
        </w:rPr>
        <w:t>th</w:t>
      </w:r>
      <w:r>
        <w:rPr>
          <w:rFonts w:asciiTheme="minorHAnsi" w:hAnsiTheme="minorHAnsi" w:cstheme="minorHAnsi"/>
          <w:noProof/>
          <w:sz w:val="40"/>
          <w:szCs w:val="40"/>
        </w:rPr>
        <w:t xml:space="preserve"> Grade  _______________________________________________</w:t>
      </w:r>
    </w:p>
    <w:p w14:paraId="2EE28D7C" w14:textId="77777777" w:rsidR="0097478C" w:rsidRDefault="0097478C" w:rsidP="0097478C">
      <w:pPr>
        <w:pStyle w:val="tstBaseText"/>
        <w:jc w:val="center"/>
        <w:rPr>
          <w:rFonts w:asciiTheme="minorHAnsi" w:hAnsiTheme="minorHAnsi" w:cstheme="minorHAnsi"/>
          <w:noProof/>
          <w:sz w:val="40"/>
          <w:szCs w:val="40"/>
        </w:rPr>
      </w:pPr>
    </w:p>
    <w:p w14:paraId="445AAA95" w14:textId="77777777" w:rsidR="0097478C" w:rsidRDefault="0097478C" w:rsidP="0097478C">
      <w:pPr>
        <w:pStyle w:val="tstBaseText"/>
        <w:jc w:val="center"/>
        <w:rPr>
          <w:rFonts w:asciiTheme="minorHAnsi" w:hAnsiTheme="minorHAnsi" w:cstheme="minorHAnsi"/>
          <w:noProof/>
          <w:sz w:val="40"/>
          <w:szCs w:val="40"/>
        </w:rPr>
      </w:pPr>
      <w:r>
        <w:rPr>
          <w:rFonts w:asciiTheme="minorHAnsi" w:hAnsiTheme="minorHAnsi" w:cstheme="minorHAnsi"/>
          <w:noProof/>
          <w:sz w:val="40"/>
          <w:szCs w:val="40"/>
        </w:rPr>
        <w:t>**Packet must be turned in the first day of school!!**</w:t>
      </w:r>
    </w:p>
    <w:p w14:paraId="654EFC7B" w14:textId="77777777" w:rsidR="0097478C" w:rsidRDefault="0097478C" w:rsidP="0097478C">
      <w:pPr>
        <w:pStyle w:val="tstBaseText"/>
        <w:jc w:val="center"/>
        <w:rPr>
          <w:rFonts w:ascii="Arial" w:hAnsi="Arial"/>
          <w:sz w:val="22"/>
          <w:szCs w:val="22"/>
        </w:rPr>
      </w:pPr>
      <w:r>
        <w:rPr>
          <w:rFonts w:asciiTheme="minorHAnsi" w:hAnsiTheme="minorHAnsi" w:cstheme="minorHAnsi"/>
          <w:noProof/>
          <w:sz w:val="40"/>
          <w:szCs w:val="40"/>
        </w:rPr>
        <w:t>**Must show all work to receive credit!!**</w:t>
      </w:r>
    </w:p>
    <w:p w14:paraId="2238D92C" w14:textId="77777777" w:rsidR="0097478C" w:rsidRDefault="0097478C" w:rsidP="00B97C24">
      <w:pPr>
        <w:pStyle w:val="tstDirectionLine"/>
      </w:pPr>
    </w:p>
    <w:p w14:paraId="79F02255" w14:textId="77777777" w:rsidR="0097478C" w:rsidRDefault="0097478C" w:rsidP="0097478C">
      <w:pPr>
        <w:pStyle w:val="tstBaseText"/>
      </w:pPr>
      <w:r>
        <w:br w:type="page"/>
      </w:r>
    </w:p>
    <w:p w14:paraId="0C61FD4F" w14:textId="77777777" w:rsidR="0097478C" w:rsidRDefault="0097478C" w:rsidP="0097478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97478C">
        <w:rPr>
          <w:rFonts w:asciiTheme="majorHAnsi" w:hAnsiTheme="majorHAnsi"/>
          <w:b/>
          <w:sz w:val="28"/>
          <w:szCs w:val="28"/>
          <w:u w:val="single"/>
        </w:rPr>
        <w:lastRenderedPageBreak/>
        <w:t>Reference Sheet</w:t>
      </w:r>
    </w:p>
    <w:p w14:paraId="263F7EDE" w14:textId="77777777" w:rsidR="0097478C" w:rsidRDefault="0097478C" w:rsidP="0097478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6CF2C2D8" w14:textId="77777777" w:rsidR="0097478C" w:rsidRPr="0097478C" w:rsidRDefault="0097478C" w:rsidP="0097478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7CEBB54" wp14:editId="32CE0CB1">
            <wp:extent cx="6057900" cy="5579110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57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9BB26" w14:textId="77777777" w:rsidR="0097478C" w:rsidRDefault="0097478C" w:rsidP="0097478C">
      <w:pPr>
        <w:pStyle w:val="tstBaseText"/>
        <w:rPr>
          <w:rFonts w:ascii="Arial" w:hAnsi="Arial"/>
          <w:sz w:val="22"/>
          <w:szCs w:val="22"/>
        </w:rPr>
      </w:pPr>
    </w:p>
    <w:p w14:paraId="33FD8330" w14:textId="77777777" w:rsidR="00EE603E" w:rsidRDefault="00EE603E" w:rsidP="00B97C24">
      <w:pPr>
        <w:pStyle w:val="tstDirectionLine"/>
      </w:pPr>
    </w:p>
    <w:p w14:paraId="1F9E8EDF" w14:textId="77777777" w:rsidR="0097478C" w:rsidRDefault="0097478C" w:rsidP="00B97C24">
      <w:pPr>
        <w:pStyle w:val="tstDirectionLine"/>
        <w:rPr>
          <w:rFonts w:asciiTheme="majorHAnsi" w:hAnsiTheme="majorHAnsi"/>
        </w:rPr>
      </w:pPr>
    </w:p>
    <w:p w14:paraId="20DBD0F6" w14:textId="77777777" w:rsidR="0097478C" w:rsidRDefault="0097478C" w:rsidP="00B97C24">
      <w:pPr>
        <w:pStyle w:val="tstDirectionLine"/>
        <w:rPr>
          <w:rFonts w:asciiTheme="majorHAnsi" w:hAnsiTheme="majorHAnsi"/>
        </w:rPr>
      </w:pPr>
    </w:p>
    <w:p w14:paraId="2BEC3FF1" w14:textId="77777777" w:rsidR="0097478C" w:rsidRDefault="0097478C" w:rsidP="00B97C24">
      <w:pPr>
        <w:pStyle w:val="tstDirectionLine"/>
        <w:rPr>
          <w:rFonts w:asciiTheme="majorHAnsi" w:hAnsiTheme="majorHAnsi"/>
        </w:rPr>
      </w:pPr>
    </w:p>
    <w:p w14:paraId="215DBA79" w14:textId="77777777" w:rsidR="0097478C" w:rsidRDefault="0097478C" w:rsidP="00B97C24">
      <w:pPr>
        <w:pStyle w:val="tstDirectionLine"/>
        <w:rPr>
          <w:rFonts w:asciiTheme="majorHAnsi" w:hAnsiTheme="majorHAnsi"/>
        </w:rPr>
      </w:pPr>
    </w:p>
    <w:p w14:paraId="23C77718" w14:textId="77777777" w:rsidR="0097478C" w:rsidRDefault="0097478C" w:rsidP="00B97C24">
      <w:pPr>
        <w:pStyle w:val="tstDirectionLine"/>
        <w:rPr>
          <w:rFonts w:asciiTheme="majorHAnsi" w:hAnsiTheme="majorHAnsi"/>
        </w:rPr>
      </w:pPr>
    </w:p>
    <w:p w14:paraId="3630A3F8" w14:textId="77777777" w:rsidR="0097478C" w:rsidRDefault="0097478C" w:rsidP="00B97C24">
      <w:pPr>
        <w:pStyle w:val="tstDirectionLine"/>
        <w:rPr>
          <w:rFonts w:asciiTheme="majorHAnsi" w:hAnsiTheme="majorHAnsi"/>
        </w:rPr>
      </w:pPr>
    </w:p>
    <w:p w14:paraId="030F292E" w14:textId="77777777" w:rsidR="0097478C" w:rsidRDefault="0097478C" w:rsidP="00B97C24">
      <w:pPr>
        <w:pStyle w:val="tstDirectionLine"/>
        <w:rPr>
          <w:rFonts w:asciiTheme="majorHAnsi" w:hAnsiTheme="majorHAnsi"/>
        </w:rPr>
      </w:pPr>
    </w:p>
    <w:p w14:paraId="77AB7325" w14:textId="77777777" w:rsidR="0097478C" w:rsidRDefault="0097478C" w:rsidP="00B97C24">
      <w:pPr>
        <w:pStyle w:val="tstDirectionLine"/>
        <w:rPr>
          <w:rFonts w:asciiTheme="majorHAnsi" w:hAnsiTheme="majorHAnsi"/>
        </w:rPr>
      </w:pPr>
    </w:p>
    <w:p w14:paraId="076D3D72" w14:textId="77777777" w:rsidR="0097478C" w:rsidRDefault="0097478C" w:rsidP="00B97C24">
      <w:pPr>
        <w:pStyle w:val="tstDirectionLine"/>
        <w:rPr>
          <w:rFonts w:asciiTheme="majorHAnsi" w:hAnsiTheme="majorHAnsi"/>
        </w:rPr>
      </w:pPr>
    </w:p>
    <w:p w14:paraId="04DAF14B" w14:textId="77777777" w:rsidR="0097478C" w:rsidRDefault="0097478C" w:rsidP="00B97C24">
      <w:pPr>
        <w:pStyle w:val="tstDirectionLine"/>
        <w:rPr>
          <w:rFonts w:asciiTheme="majorHAnsi" w:hAnsiTheme="majorHAnsi"/>
        </w:rPr>
      </w:pPr>
    </w:p>
    <w:p w14:paraId="5E678A88" w14:textId="77777777" w:rsidR="00B97C24" w:rsidRPr="00EE603E" w:rsidRDefault="0071051D" w:rsidP="00B97C24">
      <w:pPr>
        <w:pStyle w:val="tstDirectionLine"/>
        <w:rPr>
          <w:rFonts w:asciiTheme="majorHAnsi" w:hAnsiTheme="majorHAnsi"/>
        </w:rPr>
      </w:pPr>
      <w:r w:rsidRPr="00EE603E">
        <w:rPr>
          <w:rFonts w:asciiTheme="majorHAnsi" w:hAnsiTheme="majorHAnsi"/>
        </w:rPr>
        <w:t xml:space="preserve">Simplify the expression. </w:t>
      </w:r>
      <w:r w:rsidR="00B97C24" w:rsidRPr="00EE603E">
        <w:rPr>
          <w:rFonts w:asciiTheme="majorHAnsi" w:hAnsiTheme="majorHAnsi"/>
        </w:rPr>
        <w:t>Identify the properties used.</w:t>
      </w:r>
    </w:p>
    <w:p w14:paraId="453A7DC4" w14:textId="77777777" w:rsidR="00B97C24" w:rsidRDefault="00B97C24" w:rsidP="00B97C24">
      <w:pPr>
        <w:pStyle w:val="tstNumList2"/>
        <w:rPr>
          <w:rFonts w:asciiTheme="minorHAnsi" w:hAnsiTheme="minorHAnsi" w:cstheme="minorHAnsi"/>
        </w:rPr>
      </w:pPr>
      <w:r>
        <w:tab/>
      </w:r>
      <w:r w:rsidRPr="00EE603E">
        <w:rPr>
          <w:rStyle w:val="tstListNumber"/>
          <w:rFonts w:asciiTheme="minorHAnsi" w:hAnsiTheme="minorHAnsi" w:cstheme="minorHAnsi"/>
        </w:rPr>
        <w:t>1.</w:t>
      </w:r>
      <w:r w:rsidRPr="00EE603E">
        <w:rPr>
          <w:rFonts w:asciiTheme="minorHAnsi" w:hAnsiTheme="minorHAnsi" w:cstheme="minorHAnsi"/>
        </w:rPr>
        <w:tab/>
      </w:r>
      <w:r w:rsidR="000D6A90" w:rsidRPr="00EE603E">
        <w:rPr>
          <w:rFonts w:asciiTheme="minorHAnsi" w:hAnsiTheme="minorHAnsi" w:cstheme="minorHAnsi"/>
          <w:position w:val="-14"/>
        </w:rPr>
        <w:object w:dxaOrig="900" w:dyaOrig="400" w14:anchorId="39F023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20.25pt" o:ole="">
            <v:imagedata r:id="rId9" o:title=""/>
          </v:shape>
          <o:OLEObject Type="Embed" ProgID="Equation.DSMT4" ShapeID="_x0000_i1025" DrawAspect="Content" ObjectID="_1842065383" r:id="rId10"/>
        </w:object>
      </w:r>
      <w:r w:rsidRPr="00EE603E">
        <w:rPr>
          <w:rFonts w:asciiTheme="minorHAnsi" w:hAnsiTheme="minorHAnsi" w:cstheme="minorHAnsi"/>
        </w:rPr>
        <w:tab/>
      </w:r>
      <w:r w:rsidRPr="00EE603E">
        <w:rPr>
          <w:rStyle w:val="tstListNumber"/>
          <w:rFonts w:asciiTheme="minorHAnsi" w:hAnsiTheme="minorHAnsi" w:cstheme="minorHAnsi"/>
        </w:rPr>
        <w:t>2.</w:t>
      </w:r>
      <w:r w:rsidRPr="00EE603E">
        <w:rPr>
          <w:rFonts w:asciiTheme="minorHAnsi" w:hAnsiTheme="minorHAnsi" w:cstheme="minorHAnsi"/>
        </w:rPr>
        <w:tab/>
      </w:r>
      <w:r w:rsidR="000D6A90" w:rsidRPr="00EE603E">
        <w:rPr>
          <w:rFonts w:asciiTheme="minorHAnsi" w:hAnsiTheme="minorHAnsi" w:cstheme="minorHAnsi"/>
          <w:position w:val="-14"/>
        </w:rPr>
        <w:object w:dxaOrig="1140" w:dyaOrig="400" w14:anchorId="4CA0E0D9">
          <v:shape id="_x0000_i1026" type="#_x0000_t75" style="width:57pt;height:20.25pt" o:ole="">
            <v:imagedata r:id="rId11" o:title=""/>
          </v:shape>
          <o:OLEObject Type="Embed" ProgID="Equation.DSMT4" ShapeID="_x0000_i1026" DrawAspect="Content" ObjectID="_1842065384" r:id="rId12"/>
        </w:object>
      </w:r>
    </w:p>
    <w:p w14:paraId="6FF7936E" w14:textId="77777777" w:rsidR="00EE603E" w:rsidRDefault="00EE603E" w:rsidP="00B97C24">
      <w:pPr>
        <w:pStyle w:val="tstNumList2"/>
        <w:rPr>
          <w:rFonts w:asciiTheme="minorHAnsi" w:hAnsiTheme="minorHAnsi" w:cstheme="minorHAnsi"/>
        </w:rPr>
      </w:pPr>
    </w:p>
    <w:p w14:paraId="07DFCAE4" w14:textId="77777777" w:rsidR="00EE603E" w:rsidRPr="00EE603E" w:rsidRDefault="00EE603E" w:rsidP="00B97C24">
      <w:pPr>
        <w:pStyle w:val="tstNumList2"/>
        <w:rPr>
          <w:rFonts w:asciiTheme="minorHAnsi" w:hAnsiTheme="minorHAnsi" w:cstheme="minorHAnsi"/>
        </w:rPr>
      </w:pPr>
    </w:p>
    <w:p w14:paraId="2F773DE8" w14:textId="77777777" w:rsidR="00B97C24" w:rsidRPr="00EE603E" w:rsidRDefault="00FA5D2E" w:rsidP="00B97C24">
      <w:pPr>
        <w:pStyle w:val="tstNumList1"/>
        <w:rPr>
          <w:rFonts w:asciiTheme="minorHAnsi" w:hAnsiTheme="minorHAnsi" w:cstheme="minorHAnsi"/>
        </w:rPr>
      </w:pPr>
      <w:r w:rsidRPr="00EE603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5168" behindDoc="0" locked="0" layoutInCell="1" allowOverlap="1" wp14:anchorId="52DEB30E" wp14:editId="44881234">
            <wp:simplePos x="0" y="0"/>
            <wp:positionH relativeFrom="column">
              <wp:posOffset>3090545</wp:posOffset>
            </wp:positionH>
            <wp:positionV relativeFrom="paragraph">
              <wp:posOffset>36830</wp:posOffset>
            </wp:positionV>
            <wp:extent cx="1257300" cy="622300"/>
            <wp:effectExtent l="0" t="0" r="0" b="0"/>
            <wp:wrapNone/>
            <wp:docPr id="83" name="Picture 83" descr="TA: S:\mscc6wb03.01\Green Production\Green Assessment Book\Art\end_course_test\mscc6_ab_et_000.eps,11/9/2012 10:55:24 AM replaced: 7/31/2016 6:01:45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TA: S:\mscc6wb03.01\Green Production\Green Assessment Book\Art\end_course_test\mscc6_ab_et_000.eps,11/9/2012 10:55:24 A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7C24" w:rsidRPr="00EE603E">
        <w:rPr>
          <w:rFonts w:asciiTheme="minorHAnsi" w:hAnsiTheme="minorHAnsi" w:cstheme="minorHAnsi"/>
        </w:rPr>
        <w:tab/>
      </w:r>
      <w:r w:rsidR="00B97C24" w:rsidRPr="00EE603E">
        <w:rPr>
          <w:rStyle w:val="tstListNumber"/>
          <w:rFonts w:asciiTheme="minorHAnsi" w:hAnsiTheme="minorHAnsi" w:cstheme="minorHAnsi"/>
        </w:rPr>
        <w:t>3.</w:t>
      </w:r>
      <w:r w:rsidR="00B97C24" w:rsidRPr="00EE603E">
        <w:rPr>
          <w:rFonts w:asciiTheme="minorHAnsi" w:hAnsiTheme="minorHAnsi" w:cstheme="minorHAnsi"/>
        </w:rPr>
        <w:tab/>
        <w:t>Use a formula to find the area of the figure.</w:t>
      </w:r>
    </w:p>
    <w:p w14:paraId="0C8EC626" w14:textId="77777777" w:rsidR="00EE603E" w:rsidRDefault="00B97C24" w:rsidP="00B97C24">
      <w:pPr>
        <w:pStyle w:val="tstNumList1"/>
        <w:rPr>
          <w:rFonts w:asciiTheme="minorHAnsi" w:hAnsiTheme="minorHAnsi" w:cstheme="minorHAnsi"/>
        </w:rPr>
      </w:pPr>
      <w:r w:rsidRPr="00EE603E">
        <w:rPr>
          <w:rFonts w:asciiTheme="minorHAnsi" w:hAnsiTheme="minorHAnsi" w:cstheme="minorHAnsi"/>
        </w:rPr>
        <w:tab/>
      </w:r>
    </w:p>
    <w:p w14:paraId="5C54639D" w14:textId="77777777" w:rsid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2C7E66A3" w14:textId="77777777" w:rsid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08344493" w14:textId="77777777" w:rsid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58376835" w14:textId="77777777" w:rsidR="00B97C24" w:rsidRPr="00EE603E" w:rsidRDefault="00EE603E" w:rsidP="00B97C24">
      <w:pPr>
        <w:pStyle w:val="tstNumList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97C24" w:rsidRPr="00EE603E">
        <w:rPr>
          <w:rStyle w:val="tstListNumber"/>
          <w:rFonts w:asciiTheme="minorHAnsi" w:hAnsiTheme="minorHAnsi" w:cstheme="minorHAnsi"/>
        </w:rPr>
        <w:t>4.</w:t>
      </w:r>
      <w:r w:rsidR="00B97C24" w:rsidRPr="00EE603E">
        <w:rPr>
          <w:rStyle w:val="tstListNumber"/>
          <w:rFonts w:asciiTheme="minorHAnsi" w:hAnsiTheme="minorHAnsi" w:cstheme="minorHAnsi"/>
        </w:rPr>
        <w:tab/>
      </w:r>
      <w:r w:rsidR="00B97C24" w:rsidRPr="00EE603E">
        <w:rPr>
          <w:rStyle w:val="tstBaseTextChar"/>
          <w:rFonts w:asciiTheme="minorHAnsi" w:hAnsiTheme="minorHAnsi" w:cstheme="minorHAnsi"/>
          <w:spacing w:val="-2"/>
        </w:rPr>
        <w:t>Tickets to a basketball game cost $4</w:t>
      </w:r>
      <w:r w:rsidR="00B97C24" w:rsidRPr="00EE603E">
        <w:rPr>
          <w:rStyle w:val="tstBaseTextChar"/>
          <w:rFonts w:asciiTheme="minorHAnsi" w:hAnsiTheme="minorHAnsi" w:cstheme="minorHAnsi"/>
        </w:rPr>
        <w:t xml:space="preserve"> f</w:t>
      </w:r>
      <w:r w:rsidR="0071051D" w:rsidRPr="00EE603E">
        <w:rPr>
          <w:rStyle w:val="tstBaseTextChar"/>
          <w:rFonts w:asciiTheme="minorHAnsi" w:hAnsiTheme="minorHAnsi" w:cstheme="minorHAnsi"/>
        </w:rPr>
        <w:t xml:space="preserve">or adults and $2 for children. </w:t>
      </w:r>
      <w:r w:rsidR="00B97C24" w:rsidRPr="00EE603E">
        <w:rPr>
          <w:rStyle w:val="tstBaseTextChar"/>
          <w:rFonts w:asciiTheme="minorHAnsi" w:hAnsiTheme="minorHAnsi" w:cstheme="minorHAnsi"/>
        </w:rPr>
        <w:t xml:space="preserve">Write an </w:t>
      </w:r>
      <w:r w:rsidR="000D6A90" w:rsidRPr="00EE603E">
        <w:rPr>
          <w:rStyle w:val="tstBaseTextChar"/>
          <w:rFonts w:asciiTheme="minorHAnsi" w:hAnsiTheme="minorHAnsi" w:cstheme="minorHAnsi"/>
        </w:rPr>
        <w:br/>
      </w:r>
      <w:r w:rsidR="00B97C24" w:rsidRPr="00EE603E">
        <w:rPr>
          <w:rStyle w:val="tstBaseTextChar"/>
          <w:rFonts w:asciiTheme="minorHAnsi" w:hAnsiTheme="minorHAnsi" w:cstheme="minorHAnsi"/>
        </w:rPr>
        <w:t xml:space="preserve">expression that gives the total cost for </w:t>
      </w:r>
      <w:r w:rsidR="00B97C24" w:rsidRPr="00EE603E">
        <w:rPr>
          <w:rStyle w:val="tstBaseTextChar"/>
          <w:rFonts w:asciiTheme="minorHAnsi" w:hAnsiTheme="minorHAnsi" w:cstheme="minorHAnsi"/>
          <w:i/>
        </w:rPr>
        <w:t>a</w:t>
      </w:r>
      <w:r w:rsidR="00B97C24" w:rsidRPr="00EE603E">
        <w:rPr>
          <w:rStyle w:val="tstBaseTextChar"/>
          <w:rFonts w:asciiTheme="minorHAnsi" w:hAnsiTheme="minorHAnsi" w:cstheme="minorHAnsi"/>
        </w:rPr>
        <w:t xml:space="preserve"> adults and </w:t>
      </w:r>
      <w:r w:rsidR="00B97C24" w:rsidRPr="00EE603E">
        <w:rPr>
          <w:rStyle w:val="tstBaseTextChar"/>
          <w:rFonts w:asciiTheme="minorHAnsi" w:hAnsiTheme="minorHAnsi" w:cstheme="minorHAnsi"/>
          <w:i/>
        </w:rPr>
        <w:t>c</w:t>
      </w:r>
      <w:r w:rsidR="0071051D" w:rsidRPr="00EE603E">
        <w:rPr>
          <w:rStyle w:val="tstBaseTextChar"/>
          <w:rFonts w:asciiTheme="minorHAnsi" w:hAnsiTheme="minorHAnsi" w:cstheme="minorHAnsi"/>
        </w:rPr>
        <w:t xml:space="preserve"> children to attend the game. </w:t>
      </w:r>
      <w:r w:rsidR="00B97C24" w:rsidRPr="00EE603E">
        <w:rPr>
          <w:rStyle w:val="tstBaseTextChar"/>
          <w:rFonts w:asciiTheme="minorHAnsi" w:hAnsiTheme="minorHAnsi" w:cstheme="minorHAnsi"/>
        </w:rPr>
        <w:t>What is the total cost for a family of 2 adults and 3 children to attend the game?</w:t>
      </w:r>
    </w:p>
    <w:p w14:paraId="60A5AAEB" w14:textId="77777777" w:rsidR="001F3DF9" w:rsidRDefault="001F3DF9" w:rsidP="00B97C24">
      <w:pPr>
        <w:pStyle w:val="tstDirectionLine"/>
        <w:spacing w:before="160"/>
        <w:rPr>
          <w:rFonts w:asciiTheme="majorHAnsi" w:hAnsiTheme="majorHAnsi"/>
        </w:rPr>
      </w:pPr>
    </w:p>
    <w:p w14:paraId="4E9AE844" w14:textId="77777777" w:rsidR="001F3DF9" w:rsidRDefault="001F3DF9" w:rsidP="00B97C24">
      <w:pPr>
        <w:pStyle w:val="tstDirectionLine"/>
        <w:spacing w:before="160"/>
        <w:rPr>
          <w:rFonts w:asciiTheme="majorHAnsi" w:hAnsiTheme="majorHAnsi"/>
        </w:rPr>
      </w:pPr>
    </w:p>
    <w:p w14:paraId="27CD4BF3" w14:textId="77777777" w:rsidR="001F3DF9" w:rsidRDefault="001F3DF9" w:rsidP="00B97C24">
      <w:pPr>
        <w:pStyle w:val="tstDirectionLine"/>
        <w:spacing w:before="160"/>
        <w:rPr>
          <w:rFonts w:asciiTheme="majorHAnsi" w:hAnsiTheme="majorHAnsi"/>
        </w:rPr>
      </w:pPr>
    </w:p>
    <w:p w14:paraId="09E77B8D" w14:textId="77777777" w:rsidR="001F3DF9" w:rsidRDefault="001F3DF9" w:rsidP="00B97C24">
      <w:pPr>
        <w:pStyle w:val="tstDirectionLine"/>
        <w:spacing w:before="160"/>
        <w:rPr>
          <w:rFonts w:asciiTheme="majorHAnsi" w:hAnsiTheme="majorHAnsi"/>
        </w:rPr>
      </w:pPr>
    </w:p>
    <w:p w14:paraId="107B94A3" w14:textId="77777777" w:rsidR="001F3DF9" w:rsidRDefault="001F3DF9" w:rsidP="00B97C24">
      <w:pPr>
        <w:pStyle w:val="tstDirectionLine"/>
        <w:spacing w:before="160"/>
        <w:rPr>
          <w:rFonts w:asciiTheme="majorHAnsi" w:hAnsiTheme="majorHAnsi"/>
        </w:rPr>
      </w:pPr>
    </w:p>
    <w:p w14:paraId="7001DE78" w14:textId="77777777" w:rsidR="00B97C24" w:rsidRPr="00EE603E" w:rsidRDefault="00B97C24" w:rsidP="00B97C24">
      <w:pPr>
        <w:pStyle w:val="tstDirectionLine"/>
        <w:spacing w:before="160"/>
        <w:rPr>
          <w:rFonts w:asciiTheme="majorHAnsi" w:hAnsiTheme="majorHAnsi"/>
        </w:rPr>
      </w:pPr>
      <w:r w:rsidRPr="00EE603E">
        <w:rPr>
          <w:rFonts w:asciiTheme="majorHAnsi" w:hAnsiTheme="majorHAnsi"/>
        </w:rPr>
        <w:t>Perform the indicated operation.</w:t>
      </w:r>
    </w:p>
    <w:p w14:paraId="12C096B6" w14:textId="77777777" w:rsidR="00B97C24" w:rsidRPr="00EE603E" w:rsidRDefault="00B97C24" w:rsidP="00B97C24">
      <w:pPr>
        <w:pStyle w:val="tstNumList4"/>
        <w:rPr>
          <w:rStyle w:val="tstListNumber"/>
          <w:rFonts w:asciiTheme="minorHAnsi" w:hAnsiTheme="minorHAnsi" w:cstheme="minorHAnsi"/>
        </w:rPr>
      </w:pPr>
      <w:r>
        <w:tab/>
      </w:r>
      <w:r w:rsidRPr="00EE603E">
        <w:rPr>
          <w:rStyle w:val="tstListNumber"/>
          <w:rFonts w:asciiTheme="minorHAnsi" w:hAnsiTheme="minorHAnsi" w:cstheme="minorHAnsi"/>
        </w:rPr>
        <w:t>5.</w:t>
      </w:r>
      <w:r w:rsidRPr="00EE603E">
        <w:rPr>
          <w:rFonts w:asciiTheme="minorHAnsi" w:hAnsiTheme="minorHAnsi" w:cstheme="minorHAnsi"/>
        </w:rPr>
        <w:tab/>
      </w:r>
      <w:r w:rsidRPr="00EE603E">
        <w:rPr>
          <w:rFonts w:asciiTheme="minorHAnsi" w:hAnsiTheme="minorHAnsi" w:cstheme="minorHAnsi"/>
          <w:position w:val="-24"/>
        </w:rPr>
        <w:object w:dxaOrig="680" w:dyaOrig="620" w14:anchorId="332F20DE">
          <v:shape id="_x0000_i1027" type="#_x0000_t75" style="width:33.75pt;height:30.75pt" o:ole="">
            <v:imagedata r:id="rId14" o:title=""/>
          </v:shape>
          <o:OLEObject Type="Embed" ProgID="Equation.DSMT4" ShapeID="_x0000_i1027" DrawAspect="Content" ObjectID="_1842065385" r:id="rId15"/>
        </w:object>
      </w:r>
      <w:r w:rsidRPr="00EE603E">
        <w:rPr>
          <w:rFonts w:asciiTheme="minorHAnsi" w:hAnsiTheme="minorHAnsi" w:cstheme="minorHAnsi"/>
        </w:rPr>
        <w:tab/>
      </w:r>
      <w:r w:rsidRPr="00EE603E">
        <w:rPr>
          <w:rStyle w:val="tstListNumber"/>
          <w:rFonts w:asciiTheme="minorHAnsi" w:hAnsiTheme="minorHAnsi" w:cstheme="minorHAnsi"/>
        </w:rPr>
        <w:t>6.</w:t>
      </w:r>
      <w:r w:rsidRPr="00EE603E">
        <w:rPr>
          <w:rFonts w:asciiTheme="minorHAnsi" w:hAnsiTheme="minorHAnsi" w:cstheme="minorHAnsi"/>
        </w:rPr>
        <w:tab/>
      </w:r>
      <w:r w:rsidR="00B84AFD" w:rsidRPr="00EE603E">
        <w:rPr>
          <w:rFonts w:asciiTheme="minorHAnsi" w:hAnsiTheme="minorHAnsi" w:cstheme="minorHAnsi"/>
          <w:position w:val="-24"/>
        </w:rPr>
        <w:object w:dxaOrig="820" w:dyaOrig="620" w14:anchorId="320CC588">
          <v:shape id="_x0000_i1028" type="#_x0000_t75" style="width:41.25pt;height:30.75pt" o:ole="">
            <v:imagedata r:id="rId16" o:title=""/>
          </v:shape>
          <o:OLEObject Type="Embed" ProgID="Equation.DSMT4" ShapeID="_x0000_i1028" DrawAspect="Content" ObjectID="_1842065386" r:id="rId17"/>
        </w:object>
      </w:r>
      <w:r w:rsidRPr="00EE603E">
        <w:rPr>
          <w:rFonts w:asciiTheme="minorHAnsi" w:hAnsiTheme="minorHAnsi" w:cstheme="minorHAnsi"/>
        </w:rPr>
        <w:tab/>
      </w:r>
      <w:r w:rsidRPr="00EE603E">
        <w:rPr>
          <w:rStyle w:val="tstListNumber"/>
          <w:rFonts w:asciiTheme="minorHAnsi" w:hAnsiTheme="minorHAnsi" w:cstheme="minorHAnsi"/>
        </w:rPr>
        <w:t>7.</w:t>
      </w:r>
      <w:r w:rsidRPr="00EE603E">
        <w:rPr>
          <w:rFonts w:asciiTheme="minorHAnsi" w:hAnsiTheme="minorHAnsi" w:cstheme="minorHAnsi"/>
        </w:rPr>
        <w:tab/>
      </w:r>
      <w:r w:rsidR="00B84AFD" w:rsidRPr="00EE603E">
        <w:rPr>
          <w:rFonts w:asciiTheme="minorHAnsi" w:hAnsiTheme="minorHAnsi" w:cstheme="minorHAnsi"/>
          <w:position w:val="-6"/>
        </w:rPr>
        <w:object w:dxaOrig="1060" w:dyaOrig="279" w14:anchorId="2F02C6ED">
          <v:shape id="_x0000_i1029" type="#_x0000_t75" style="width:53.25pt;height:13.5pt" o:ole="">
            <v:imagedata r:id="rId18" o:title=""/>
          </v:shape>
          <o:OLEObject Type="Embed" ProgID="Equation.DSMT4" ShapeID="_x0000_i1029" DrawAspect="Content" ObjectID="_1842065387" r:id="rId19"/>
        </w:object>
      </w:r>
      <w:r w:rsidRPr="00EE603E">
        <w:rPr>
          <w:rFonts w:asciiTheme="minorHAnsi" w:hAnsiTheme="minorHAnsi" w:cstheme="minorHAnsi"/>
        </w:rPr>
        <w:tab/>
      </w:r>
      <w:r w:rsidRPr="00EE603E">
        <w:rPr>
          <w:rStyle w:val="tstListNumber"/>
          <w:rFonts w:asciiTheme="minorHAnsi" w:hAnsiTheme="minorHAnsi" w:cstheme="minorHAnsi"/>
        </w:rPr>
        <w:t>8.</w:t>
      </w:r>
      <w:r w:rsidRPr="00EE603E">
        <w:rPr>
          <w:rFonts w:asciiTheme="minorHAnsi" w:hAnsiTheme="minorHAnsi" w:cstheme="minorHAnsi"/>
        </w:rPr>
        <w:tab/>
      </w:r>
      <w:r w:rsidR="00B84AFD" w:rsidRPr="00EE603E">
        <w:rPr>
          <w:rFonts w:asciiTheme="minorHAnsi" w:hAnsiTheme="minorHAnsi" w:cstheme="minorHAnsi"/>
          <w:position w:val="-16"/>
        </w:rPr>
        <w:object w:dxaOrig="1020" w:dyaOrig="440" w14:anchorId="189647BE">
          <v:shape id="_x0000_i1030" type="#_x0000_t75" style="width:51pt;height:21.75pt" o:ole="">
            <v:imagedata r:id="rId20" o:title=""/>
          </v:shape>
          <o:OLEObject Type="Embed" ProgID="Equation.DSMT4" ShapeID="_x0000_i1030" DrawAspect="Content" ObjectID="_1842065388" r:id="rId21"/>
        </w:object>
      </w:r>
    </w:p>
    <w:p w14:paraId="01627400" w14:textId="77777777" w:rsidR="00EE603E" w:rsidRDefault="00B97C24" w:rsidP="00B97C24">
      <w:pPr>
        <w:pStyle w:val="tstNumList4"/>
      </w:pPr>
      <w:r>
        <w:tab/>
      </w:r>
    </w:p>
    <w:p w14:paraId="3908DA19" w14:textId="77777777" w:rsidR="00EE603E" w:rsidRDefault="00EE603E" w:rsidP="00B97C24">
      <w:pPr>
        <w:pStyle w:val="tstNumList4"/>
      </w:pPr>
    </w:p>
    <w:p w14:paraId="23A3D078" w14:textId="77777777" w:rsidR="00EE603E" w:rsidRDefault="00EE603E" w:rsidP="00B97C24">
      <w:pPr>
        <w:pStyle w:val="tstNumList4"/>
      </w:pPr>
    </w:p>
    <w:p w14:paraId="5E81534C" w14:textId="77777777" w:rsidR="00EE603E" w:rsidRDefault="00EE603E" w:rsidP="00B97C24">
      <w:pPr>
        <w:pStyle w:val="tstNumList4"/>
      </w:pPr>
    </w:p>
    <w:p w14:paraId="2265844C" w14:textId="77777777" w:rsidR="00EE603E" w:rsidRDefault="00EE603E" w:rsidP="00B97C24">
      <w:pPr>
        <w:pStyle w:val="tstNumList4"/>
      </w:pPr>
    </w:p>
    <w:p w14:paraId="2B910A7D" w14:textId="77777777" w:rsidR="00B97C24" w:rsidRPr="00EE603E" w:rsidRDefault="00EE603E" w:rsidP="00B97C24">
      <w:pPr>
        <w:pStyle w:val="tstNumList4"/>
        <w:rPr>
          <w:rFonts w:asciiTheme="minorHAnsi" w:hAnsiTheme="minorHAnsi" w:cstheme="minorHAnsi"/>
        </w:rPr>
      </w:pPr>
      <w:r w:rsidRPr="00EE603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0" locked="0" layoutInCell="1" allowOverlap="1" wp14:anchorId="584B0F1A" wp14:editId="528F326F">
            <wp:simplePos x="0" y="0"/>
            <wp:positionH relativeFrom="column">
              <wp:posOffset>2497455</wp:posOffset>
            </wp:positionH>
            <wp:positionV relativeFrom="paragraph">
              <wp:posOffset>128270</wp:posOffset>
            </wp:positionV>
            <wp:extent cx="1803400" cy="1295400"/>
            <wp:effectExtent l="0" t="0" r="0" b="0"/>
            <wp:wrapNone/>
            <wp:docPr id="84" name="Picture 84" descr="TA: S:\mscc6wb03.01\Green Production\Green Assessment Book\Art\end_course_test\mscc6_ab_et_001.eps,11/9/2012 11:02:34 AM replaced: 7/31/2016 6:01:46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TA: S:\mscc6wb03.01\Green Production\Green Assessment Book\Art\end_course_test\mscc6_ab_et_001.eps,11/9/2012 11:02:34 AM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7C24" w:rsidRPr="00EE603E">
        <w:rPr>
          <w:rStyle w:val="tstListNumber"/>
          <w:rFonts w:asciiTheme="minorHAnsi" w:hAnsiTheme="minorHAnsi" w:cstheme="minorHAnsi"/>
        </w:rPr>
        <w:t>9.</w:t>
      </w:r>
      <w:r w:rsidR="00B97C24" w:rsidRPr="00EE603E">
        <w:rPr>
          <w:rFonts w:asciiTheme="minorHAnsi" w:hAnsiTheme="minorHAnsi" w:cstheme="minorHAnsi"/>
        </w:rPr>
        <w:tab/>
      </w:r>
      <w:r w:rsidR="00B84AFD" w:rsidRPr="00EE603E">
        <w:rPr>
          <w:rFonts w:asciiTheme="minorHAnsi" w:hAnsiTheme="minorHAnsi" w:cstheme="minorHAnsi"/>
        </w:rPr>
        <w:t>Find the area of the parallelogram.</w:t>
      </w:r>
    </w:p>
    <w:p w14:paraId="764C1DB2" w14:textId="77777777" w:rsidR="00EE603E" w:rsidRDefault="00EE603E" w:rsidP="00B84AFD">
      <w:pPr>
        <w:pStyle w:val="tstDirectionLine"/>
        <w:rPr>
          <w:rFonts w:ascii="Times New Roman" w:hAnsi="Times New Roman"/>
          <w:b w:val="0"/>
          <w:sz w:val="24"/>
          <w:szCs w:val="24"/>
        </w:rPr>
      </w:pPr>
    </w:p>
    <w:p w14:paraId="611C3005" w14:textId="77777777" w:rsidR="001F3DF9" w:rsidRPr="001F3DF9" w:rsidRDefault="001F3DF9" w:rsidP="001F3DF9">
      <w:pPr>
        <w:pStyle w:val="tstBaseText"/>
      </w:pPr>
    </w:p>
    <w:p w14:paraId="116B217C" w14:textId="77777777" w:rsidR="00EE603E" w:rsidRDefault="00EE603E" w:rsidP="00B84AFD">
      <w:pPr>
        <w:pStyle w:val="tstDirectionLine"/>
      </w:pPr>
    </w:p>
    <w:p w14:paraId="55F05A94" w14:textId="77777777" w:rsidR="00EE603E" w:rsidRDefault="00EE603E" w:rsidP="00B84AFD">
      <w:pPr>
        <w:pStyle w:val="tstDirectionLine"/>
      </w:pPr>
    </w:p>
    <w:p w14:paraId="00CFB304" w14:textId="77777777" w:rsidR="00B84AFD" w:rsidRPr="00EE603E" w:rsidRDefault="00B84AFD" w:rsidP="00B84AFD">
      <w:pPr>
        <w:pStyle w:val="tstDirectionLine"/>
        <w:rPr>
          <w:rFonts w:asciiTheme="majorHAnsi" w:hAnsiTheme="majorHAnsi"/>
        </w:rPr>
      </w:pPr>
      <w:r w:rsidRPr="00EE603E">
        <w:rPr>
          <w:rFonts w:asciiTheme="majorHAnsi" w:hAnsiTheme="majorHAnsi"/>
        </w:rPr>
        <w:lastRenderedPageBreak/>
        <w:t>Evaluate the expression.</w:t>
      </w:r>
    </w:p>
    <w:p w14:paraId="3B134C5D" w14:textId="77777777" w:rsidR="00B84AFD" w:rsidRDefault="00B84AFD" w:rsidP="00B84AFD">
      <w:pPr>
        <w:pStyle w:val="tstNumList2"/>
        <w:rPr>
          <w:rFonts w:asciiTheme="minorHAnsi" w:hAnsiTheme="minorHAnsi" w:cstheme="minorHAnsi"/>
          <w:sz w:val="22"/>
          <w:szCs w:val="22"/>
        </w:rPr>
      </w:pPr>
      <w:r w:rsidRPr="00EE603E">
        <w:rPr>
          <w:rFonts w:asciiTheme="minorHAnsi" w:hAnsiTheme="minorHAnsi" w:cstheme="minorHAnsi"/>
          <w:sz w:val="22"/>
          <w:szCs w:val="22"/>
        </w:rPr>
        <w:tab/>
      </w:r>
      <w:r w:rsidRPr="00EE603E">
        <w:rPr>
          <w:rFonts w:asciiTheme="minorHAnsi" w:hAnsiTheme="minorHAnsi" w:cstheme="minorHAnsi"/>
          <w:b/>
          <w:sz w:val="22"/>
          <w:szCs w:val="22"/>
        </w:rPr>
        <w:t>10.</w:t>
      </w:r>
      <w:r w:rsidRPr="00EE603E">
        <w:rPr>
          <w:rFonts w:asciiTheme="minorHAnsi" w:hAnsiTheme="minorHAnsi" w:cstheme="minorHAnsi"/>
          <w:sz w:val="22"/>
          <w:szCs w:val="22"/>
        </w:rPr>
        <w:tab/>
      </w:r>
      <w:r w:rsidRPr="00EE603E">
        <w:rPr>
          <w:rFonts w:asciiTheme="minorHAnsi" w:hAnsiTheme="minorHAnsi" w:cstheme="minorHAnsi"/>
          <w:position w:val="-6"/>
          <w:sz w:val="22"/>
          <w:szCs w:val="22"/>
        </w:rPr>
        <w:object w:dxaOrig="1040" w:dyaOrig="279" w14:anchorId="5A8EABEE">
          <v:shape id="_x0000_i1031" type="#_x0000_t75" style="width:51.75pt;height:14.25pt" o:ole="">
            <v:imagedata r:id="rId23" o:title=""/>
          </v:shape>
          <o:OLEObject Type="Embed" ProgID="Equation.DSMT4" ShapeID="_x0000_i1031" DrawAspect="Content" ObjectID="_1842065389" r:id="rId24"/>
        </w:object>
      </w:r>
      <w:r w:rsidRPr="00EE603E">
        <w:rPr>
          <w:rFonts w:asciiTheme="minorHAnsi" w:hAnsiTheme="minorHAnsi" w:cstheme="minorHAnsi"/>
          <w:sz w:val="22"/>
          <w:szCs w:val="22"/>
        </w:rPr>
        <w:tab/>
      </w:r>
      <w:r w:rsidRPr="00EE603E">
        <w:rPr>
          <w:rFonts w:asciiTheme="minorHAnsi" w:hAnsiTheme="minorHAnsi" w:cstheme="minorHAnsi"/>
          <w:b/>
          <w:sz w:val="22"/>
          <w:szCs w:val="22"/>
        </w:rPr>
        <w:t>11.</w:t>
      </w:r>
      <w:r w:rsidRPr="00EE603E">
        <w:rPr>
          <w:rFonts w:asciiTheme="minorHAnsi" w:hAnsiTheme="minorHAnsi" w:cstheme="minorHAnsi"/>
          <w:sz w:val="22"/>
          <w:szCs w:val="22"/>
        </w:rPr>
        <w:tab/>
      </w:r>
      <w:r w:rsidRPr="00EE603E">
        <w:rPr>
          <w:rFonts w:asciiTheme="minorHAnsi" w:hAnsiTheme="minorHAnsi" w:cstheme="minorHAnsi"/>
          <w:position w:val="-6"/>
          <w:sz w:val="22"/>
          <w:szCs w:val="22"/>
        </w:rPr>
        <w:object w:dxaOrig="1140" w:dyaOrig="320" w14:anchorId="2E66C0F9">
          <v:shape id="_x0000_i1032" type="#_x0000_t75" style="width:57pt;height:15.75pt" o:ole="">
            <v:imagedata r:id="rId25" o:title=""/>
          </v:shape>
          <o:OLEObject Type="Embed" ProgID="Equation.DSMT4" ShapeID="_x0000_i1032" DrawAspect="Content" ObjectID="_1842065390" r:id="rId26"/>
        </w:object>
      </w:r>
    </w:p>
    <w:p w14:paraId="6E655031" w14:textId="77777777" w:rsidR="00EE603E" w:rsidRDefault="00EE603E" w:rsidP="00B84AFD">
      <w:pPr>
        <w:pStyle w:val="tstNumList2"/>
        <w:rPr>
          <w:rFonts w:asciiTheme="minorHAnsi" w:hAnsiTheme="minorHAnsi" w:cstheme="minorHAnsi"/>
          <w:sz w:val="22"/>
          <w:szCs w:val="22"/>
        </w:rPr>
      </w:pPr>
    </w:p>
    <w:p w14:paraId="3FC26D40" w14:textId="77777777" w:rsidR="00EE603E" w:rsidRDefault="00EE603E" w:rsidP="00B84AFD">
      <w:pPr>
        <w:pStyle w:val="tstNumList2"/>
        <w:rPr>
          <w:rFonts w:asciiTheme="minorHAnsi" w:hAnsiTheme="minorHAnsi" w:cstheme="minorHAnsi"/>
          <w:sz w:val="22"/>
          <w:szCs w:val="22"/>
        </w:rPr>
      </w:pPr>
    </w:p>
    <w:p w14:paraId="20E5F70F" w14:textId="77777777" w:rsidR="00EE603E" w:rsidRPr="00EE603E" w:rsidRDefault="00EE603E" w:rsidP="00B84AFD">
      <w:pPr>
        <w:pStyle w:val="tstNumList2"/>
        <w:rPr>
          <w:rFonts w:asciiTheme="minorHAnsi" w:hAnsiTheme="minorHAnsi" w:cstheme="minorHAnsi"/>
          <w:sz w:val="22"/>
          <w:szCs w:val="22"/>
        </w:rPr>
      </w:pPr>
    </w:p>
    <w:p w14:paraId="3143C6E1" w14:textId="77777777" w:rsidR="00B84AFD" w:rsidRDefault="00B84AFD" w:rsidP="00B84AFD">
      <w:pPr>
        <w:pStyle w:val="tstNumList2"/>
        <w:rPr>
          <w:rFonts w:asciiTheme="minorHAnsi" w:hAnsiTheme="minorHAnsi" w:cstheme="minorHAnsi"/>
          <w:sz w:val="22"/>
          <w:szCs w:val="22"/>
        </w:rPr>
      </w:pPr>
      <w:r w:rsidRPr="00EE603E">
        <w:rPr>
          <w:rFonts w:asciiTheme="minorHAnsi" w:hAnsiTheme="minorHAnsi" w:cstheme="minorHAnsi"/>
          <w:sz w:val="22"/>
          <w:szCs w:val="22"/>
        </w:rPr>
        <w:tab/>
      </w:r>
      <w:r w:rsidRPr="00EE603E">
        <w:rPr>
          <w:rFonts w:asciiTheme="minorHAnsi" w:hAnsiTheme="minorHAnsi" w:cstheme="minorHAnsi"/>
          <w:b/>
          <w:sz w:val="22"/>
          <w:szCs w:val="22"/>
        </w:rPr>
        <w:t>12.</w:t>
      </w:r>
      <w:r w:rsidRPr="00EE603E">
        <w:rPr>
          <w:rFonts w:asciiTheme="minorHAnsi" w:hAnsiTheme="minorHAnsi" w:cstheme="minorHAnsi"/>
          <w:sz w:val="22"/>
          <w:szCs w:val="22"/>
        </w:rPr>
        <w:tab/>
      </w:r>
      <w:r w:rsidRPr="00EE603E">
        <w:rPr>
          <w:rFonts w:asciiTheme="minorHAnsi" w:hAnsiTheme="minorHAnsi" w:cstheme="minorHAnsi"/>
          <w:position w:val="-14"/>
          <w:sz w:val="22"/>
          <w:szCs w:val="22"/>
        </w:rPr>
        <w:object w:dxaOrig="2000" w:dyaOrig="440" w14:anchorId="3705DF6F">
          <v:shape id="_x0000_i1033" type="#_x0000_t75" style="width:99.75pt;height:21.75pt" o:ole="">
            <v:imagedata r:id="rId27" o:title=""/>
          </v:shape>
          <o:OLEObject Type="Embed" ProgID="Equation.DSMT4" ShapeID="_x0000_i1033" DrawAspect="Content" ObjectID="_1842065391" r:id="rId28"/>
        </w:object>
      </w:r>
      <w:r w:rsidRPr="00EE603E">
        <w:rPr>
          <w:rFonts w:asciiTheme="minorHAnsi" w:hAnsiTheme="minorHAnsi" w:cstheme="minorHAnsi"/>
          <w:sz w:val="22"/>
          <w:szCs w:val="22"/>
        </w:rPr>
        <w:tab/>
      </w:r>
      <w:r w:rsidRPr="00EE603E">
        <w:rPr>
          <w:rFonts w:asciiTheme="minorHAnsi" w:hAnsiTheme="minorHAnsi" w:cstheme="minorHAnsi"/>
          <w:b/>
          <w:sz w:val="22"/>
          <w:szCs w:val="22"/>
        </w:rPr>
        <w:t>13.</w:t>
      </w:r>
      <w:r w:rsidRPr="00EE603E">
        <w:rPr>
          <w:rFonts w:asciiTheme="minorHAnsi" w:hAnsiTheme="minorHAnsi" w:cstheme="minorHAnsi"/>
          <w:sz w:val="22"/>
          <w:szCs w:val="22"/>
        </w:rPr>
        <w:tab/>
      </w:r>
      <w:r w:rsidRPr="00EE603E">
        <w:rPr>
          <w:rFonts w:asciiTheme="minorHAnsi" w:hAnsiTheme="minorHAnsi" w:cstheme="minorHAnsi"/>
          <w:position w:val="-14"/>
          <w:sz w:val="22"/>
          <w:szCs w:val="22"/>
        </w:rPr>
        <w:object w:dxaOrig="1939" w:dyaOrig="400" w14:anchorId="77596A08">
          <v:shape id="_x0000_i1034" type="#_x0000_t75" style="width:96.75pt;height:20.25pt" o:ole="">
            <v:imagedata r:id="rId29" o:title=""/>
          </v:shape>
          <o:OLEObject Type="Embed" ProgID="Equation.DSMT4" ShapeID="_x0000_i1034" DrawAspect="Content" ObjectID="_1842065392" r:id="rId30"/>
        </w:object>
      </w:r>
    </w:p>
    <w:p w14:paraId="103163B5" w14:textId="77777777" w:rsidR="00EE603E" w:rsidRDefault="00EE603E" w:rsidP="00B84AFD">
      <w:pPr>
        <w:pStyle w:val="tstNumList2"/>
        <w:rPr>
          <w:rFonts w:asciiTheme="minorHAnsi" w:hAnsiTheme="minorHAnsi" w:cstheme="minorHAnsi"/>
          <w:sz w:val="22"/>
          <w:szCs w:val="22"/>
        </w:rPr>
      </w:pPr>
    </w:p>
    <w:p w14:paraId="51CAD28C" w14:textId="77777777" w:rsidR="00EE603E" w:rsidRDefault="00EE603E" w:rsidP="00B84AFD">
      <w:pPr>
        <w:pStyle w:val="tstNumList2"/>
        <w:rPr>
          <w:rFonts w:asciiTheme="minorHAnsi" w:hAnsiTheme="minorHAnsi" w:cstheme="minorHAnsi"/>
          <w:sz w:val="22"/>
          <w:szCs w:val="22"/>
        </w:rPr>
      </w:pPr>
    </w:p>
    <w:p w14:paraId="6CFC1CBF" w14:textId="77777777" w:rsidR="00EE603E" w:rsidRDefault="00EE603E" w:rsidP="00B84AFD">
      <w:pPr>
        <w:pStyle w:val="tstNumList2"/>
        <w:rPr>
          <w:rFonts w:asciiTheme="minorHAnsi" w:hAnsiTheme="minorHAnsi" w:cstheme="minorHAnsi"/>
          <w:sz w:val="22"/>
          <w:szCs w:val="22"/>
        </w:rPr>
      </w:pPr>
    </w:p>
    <w:p w14:paraId="1EE7CE10" w14:textId="77777777" w:rsidR="00EE603E" w:rsidRPr="00EE603E" w:rsidRDefault="00EE603E" w:rsidP="00B84AFD">
      <w:pPr>
        <w:pStyle w:val="tstNumList2"/>
        <w:rPr>
          <w:rFonts w:asciiTheme="minorHAnsi" w:hAnsiTheme="minorHAnsi" w:cstheme="minorHAnsi"/>
          <w:sz w:val="22"/>
          <w:szCs w:val="22"/>
        </w:rPr>
      </w:pPr>
    </w:p>
    <w:p w14:paraId="3DD90D43" w14:textId="77777777" w:rsidR="00B84AFD" w:rsidRDefault="00B84AFD" w:rsidP="00B84AFD">
      <w:pPr>
        <w:pStyle w:val="tstNumList1"/>
        <w:rPr>
          <w:rFonts w:asciiTheme="minorHAnsi" w:hAnsiTheme="minorHAnsi" w:cstheme="minorHAnsi"/>
          <w:sz w:val="22"/>
          <w:szCs w:val="22"/>
        </w:rPr>
      </w:pPr>
      <w:r w:rsidRPr="00EE603E">
        <w:rPr>
          <w:rFonts w:asciiTheme="minorHAnsi" w:hAnsiTheme="minorHAnsi" w:cstheme="minorHAnsi"/>
          <w:sz w:val="22"/>
          <w:szCs w:val="22"/>
        </w:rPr>
        <w:tab/>
      </w:r>
      <w:r w:rsidRPr="00EE603E">
        <w:rPr>
          <w:rFonts w:asciiTheme="minorHAnsi" w:hAnsiTheme="minorHAnsi" w:cstheme="minorHAnsi"/>
          <w:b/>
          <w:sz w:val="22"/>
          <w:szCs w:val="22"/>
        </w:rPr>
        <w:t>14.</w:t>
      </w:r>
      <w:r w:rsidRPr="00EE603E">
        <w:rPr>
          <w:rFonts w:asciiTheme="minorHAnsi" w:hAnsiTheme="minorHAnsi" w:cstheme="minorHAnsi"/>
          <w:sz w:val="22"/>
          <w:szCs w:val="22"/>
        </w:rPr>
        <w:tab/>
        <w:t>A recipe for a batch of 3 dozen chocolate chip cookies calls for 3 cups of flour, 1 cup of sugar, and 2 cups of chocolate chips. How much of each ingredient should be used to make 2 dozen cookies?</w:t>
      </w:r>
    </w:p>
    <w:p w14:paraId="4ADE87D3" w14:textId="77777777" w:rsidR="00EE603E" w:rsidRDefault="00EE603E" w:rsidP="00B84AFD">
      <w:pPr>
        <w:pStyle w:val="tstNumList1"/>
        <w:rPr>
          <w:rFonts w:asciiTheme="minorHAnsi" w:hAnsiTheme="minorHAnsi" w:cstheme="minorHAnsi"/>
          <w:sz w:val="22"/>
          <w:szCs w:val="22"/>
        </w:rPr>
      </w:pPr>
    </w:p>
    <w:p w14:paraId="560D843D" w14:textId="77777777" w:rsidR="00EE603E" w:rsidRDefault="00EE603E" w:rsidP="00B84AFD">
      <w:pPr>
        <w:pStyle w:val="tstNumList1"/>
        <w:rPr>
          <w:rFonts w:asciiTheme="minorHAnsi" w:hAnsiTheme="minorHAnsi" w:cstheme="minorHAnsi"/>
          <w:sz w:val="22"/>
          <w:szCs w:val="22"/>
        </w:rPr>
      </w:pPr>
    </w:p>
    <w:p w14:paraId="5F970927" w14:textId="77777777" w:rsidR="00EE603E" w:rsidRDefault="00EE603E" w:rsidP="00B84AFD">
      <w:pPr>
        <w:pStyle w:val="tstNumList1"/>
        <w:rPr>
          <w:rFonts w:asciiTheme="minorHAnsi" w:hAnsiTheme="minorHAnsi" w:cstheme="minorHAnsi"/>
          <w:sz w:val="22"/>
          <w:szCs w:val="22"/>
        </w:rPr>
      </w:pPr>
    </w:p>
    <w:p w14:paraId="4046F3B6" w14:textId="77777777" w:rsidR="00EE603E" w:rsidRDefault="00EE603E" w:rsidP="00B84AFD">
      <w:pPr>
        <w:pStyle w:val="tstNumList1"/>
        <w:rPr>
          <w:rFonts w:asciiTheme="minorHAnsi" w:hAnsiTheme="minorHAnsi" w:cstheme="minorHAnsi"/>
          <w:sz w:val="22"/>
          <w:szCs w:val="22"/>
        </w:rPr>
      </w:pPr>
    </w:p>
    <w:p w14:paraId="7D005F16" w14:textId="77777777" w:rsidR="00EE603E" w:rsidRPr="00EE603E" w:rsidRDefault="00EE603E" w:rsidP="00B84AFD">
      <w:pPr>
        <w:pStyle w:val="tstNumList1"/>
        <w:rPr>
          <w:rFonts w:asciiTheme="minorHAnsi" w:hAnsiTheme="minorHAnsi" w:cstheme="minorHAnsi"/>
          <w:sz w:val="22"/>
          <w:szCs w:val="22"/>
        </w:rPr>
      </w:pPr>
    </w:p>
    <w:p w14:paraId="124CC442" w14:textId="77777777" w:rsidR="00B84AFD" w:rsidRDefault="00B84AFD" w:rsidP="00B84AFD">
      <w:pPr>
        <w:pStyle w:val="tstNumList1"/>
        <w:rPr>
          <w:rFonts w:asciiTheme="minorHAnsi" w:hAnsiTheme="minorHAnsi" w:cstheme="minorHAnsi"/>
          <w:sz w:val="22"/>
          <w:szCs w:val="22"/>
        </w:rPr>
      </w:pPr>
      <w:r w:rsidRPr="00EE603E">
        <w:rPr>
          <w:rFonts w:asciiTheme="minorHAnsi" w:hAnsiTheme="minorHAnsi" w:cstheme="minorHAnsi"/>
          <w:sz w:val="22"/>
          <w:szCs w:val="22"/>
        </w:rPr>
        <w:tab/>
      </w:r>
      <w:r w:rsidRPr="00EE603E">
        <w:rPr>
          <w:rFonts w:asciiTheme="minorHAnsi" w:hAnsiTheme="minorHAnsi" w:cstheme="minorHAnsi"/>
          <w:b/>
          <w:sz w:val="22"/>
          <w:szCs w:val="22"/>
        </w:rPr>
        <w:t>15.</w:t>
      </w:r>
      <w:r w:rsidRPr="00EE603E">
        <w:rPr>
          <w:rFonts w:asciiTheme="minorHAnsi" w:hAnsiTheme="minorHAnsi" w:cstheme="minorHAnsi"/>
          <w:sz w:val="22"/>
          <w:szCs w:val="22"/>
        </w:rPr>
        <w:tab/>
        <w:t xml:space="preserve">Find the area of the polygon with vertices of </w:t>
      </w:r>
      <w:proofErr w:type="gramStart"/>
      <w:r w:rsidRPr="00EE603E">
        <w:rPr>
          <w:rFonts w:asciiTheme="minorHAnsi" w:hAnsiTheme="minorHAnsi" w:cstheme="minorHAnsi"/>
          <w:i/>
          <w:sz w:val="22"/>
          <w:szCs w:val="22"/>
        </w:rPr>
        <w:t>A</w:t>
      </w:r>
      <w:r w:rsidRPr="00EE603E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EE603E">
        <w:rPr>
          <w:rFonts w:asciiTheme="minorHAnsi" w:hAnsiTheme="minorHAnsi" w:cstheme="minorHAnsi"/>
          <w:sz w:val="22"/>
          <w:szCs w:val="22"/>
        </w:rPr>
        <w:t xml:space="preserve">0, 1), </w:t>
      </w:r>
      <w:proofErr w:type="gramStart"/>
      <w:r w:rsidRPr="00EE603E">
        <w:rPr>
          <w:rFonts w:asciiTheme="minorHAnsi" w:hAnsiTheme="minorHAnsi" w:cstheme="minorHAnsi"/>
          <w:i/>
          <w:sz w:val="22"/>
          <w:szCs w:val="22"/>
        </w:rPr>
        <w:t>B</w:t>
      </w:r>
      <w:r w:rsidRPr="00EE603E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EE603E">
        <w:rPr>
          <w:rFonts w:asciiTheme="minorHAnsi" w:hAnsiTheme="minorHAnsi" w:cstheme="minorHAnsi"/>
          <w:sz w:val="22"/>
          <w:szCs w:val="22"/>
        </w:rPr>
        <w:t xml:space="preserve">0, 5), </w:t>
      </w:r>
      <w:proofErr w:type="gramStart"/>
      <w:r w:rsidRPr="00EE603E">
        <w:rPr>
          <w:rFonts w:asciiTheme="minorHAnsi" w:hAnsiTheme="minorHAnsi" w:cstheme="minorHAnsi"/>
          <w:i/>
          <w:sz w:val="22"/>
          <w:szCs w:val="22"/>
        </w:rPr>
        <w:t>C</w:t>
      </w:r>
      <w:r w:rsidRPr="00EE603E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EE603E">
        <w:rPr>
          <w:rFonts w:asciiTheme="minorHAnsi" w:hAnsiTheme="minorHAnsi" w:cstheme="minorHAnsi"/>
          <w:sz w:val="22"/>
          <w:szCs w:val="22"/>
        </w:rPr>
        <w:t xml:space="preserve">4, 5), and </w:t>
      </w:r>
      <w:proofErr w:type="gramStart"/>
      <w:r w:rsidRPr="00EE603E">
        <w:rPr>
          <w:rFonts w:asciiTheme="minorHAnsi" w:hAnsiTheme="minorHAnsi" w:cstheme="minorHAnsi"/>
          <w:i/>
          <w:sz w:val="22"/>
          <w:szCs w:val="22"/>
        </w:rPr>
        <w:t>D</w:t>
      </w:r>
      <w:r w:rsidRPr="00EE603E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EE603E">
        <w:rPr>
          <w:rFonts w:asciiTheme="minorHAnsi" w:hAnsiTheme="minorHAnsi" w:cstheme="minorHAnsi"/>
          <w:sz w:val="22"/>
          <w:szCs w:val="22"/>
        </w:rPr>
        <w:t>6, 1).</w:t>
      </w:r>
    </w:p>
    <w:p w14:paraId="2611D5CB" w14:textId="77777777" w:rsidR="00EE603E" w:rsidRDefault="00EE603E" w:rsidP="00B84AFD">
      <w:pPr>
        <w:pStyle w:val="tstNumList1"/>
        <w:rPr>
          <w:rFonts w:asciiTheme="minorHAnsi" w:hAnsiTheme="minorHAnsi" w:cstheme="minorHAnsi"/>
          <w:sz w:val="22"/>
          <w:szCs w:val="22"/>
        </w:rPr>
      </w:pPr>
    </w:p>
    <w:p w14:paraId="1543A0F8" w14:textId="77777777" w:rsidR="00EE603E" w:rsidRDefault="00EE603E" w:rsidP="00B84AFD">
      <w:pPr>
        <w:pStyle w:val="tstNumList1"/>
        <w:rPr>
          <w:rFonts w:asciiTheme="minorHAnsi" w:hAnsiTheme="minorHAnsi" w:cstheme="minorHAnsi"/>
          <w:sz w:val="22"/>
          <w:szCs w:val="22"/>
        </w:rPr>
      </w:pPr>
    </w:p>
    <w:p w14:paraId="5E8303DD" w14:textId="77777777" w:rsidR="00EE603E" w:rsidRDefault="00EE603E" w:rsidP="00B84AFD">
      <w:pPr>
        <w:pStyle w:val="tstNumList1"/>
        <w:rPr>
          <w:rFonts w:asciiTheme="minorHAnsi" w:hAnsiTheme="minorHAnsi" w:cstheme="minorHAnsi"/>
          <w:sz w:val="22"/>
          <w:szCs w:val="22"/>
        </w:rPr>
      </w:pPr>
    </w:p>
    <w:p w14:paraId="633810D9" w14:textId="77777777" w:rsidR="00EE603E" w:rsidRDefault="00EE603E" w:rsidP="00B84AFD">
      <w:pPr>
        <w:pStyle w:val="tstNumList1"/>
        <w:rPr>
          <w:rFonts w:asciiTheme="minorHAnsi" w:hAnsiTheme="minorHAnsi" w:cstheme="minorHAnsi"/>
          <w:sz w:val="22"/>
          <w:szCs w:val="22"/>
        </w:rPr>
      </w:pPr>
    </w:p>
    <w:p w14:paraId="78EB2D52" w14:textId="77777777" w:rsidR="00EE603E" w:rsidRPr="00EE603E" w:rsidRDefault="00EE603E" w:rsidP="00B84AFD">
      <w:pPr>
        <w:pStyle w:val="tstNumList1"/>
        <w:rPr>
          <w:rFonts w:asciiTheme="minorHAnsi" w:hAnsiTheme="minorHAnsi" w:cstheme="minorHAnsi"/>
          <w:sz w:val="22"/>
          <w:szCs w:val="22"/>
        </w:rPr>
      </w:pPr>
    </w:p>
    <w:p w14:paraId="7136907B" w14:textId="77777777" w:rsidR="00B84AFD" w:rsidRPr="00EE603E" w:rsidRDefault="00B84AFD" w:rsidP="00B84AFD">
      <w:pPr>
        <w:pStyle w:val="tstNumList1"/>
        <w:rPr>
          <w:rFonts w:asciiTheme="minorHAnsi" w:hAnsiTheme="minorHAnsi" w:cstheme="minorHAnsi"/>
          <w:sz w:val="22"/>
          <w:szCs w:val="22"/>
        </w:rPr>
      </w:pPr>
      <w:r w:rsidRPr="00EE603E">
        <w:rPr>
          <w:rFonts w:asciiTheme="minorHAnsi" w:hAnsiTheme="minorHAnsi" w:cstheme="minorHAnsi"/>
          <w:sz w:val="22"/>
          <w:szCs w:val="22"/>
        </w:rPr>
        <w:tab/>
      </w:r>
      <w:r w:rsidRPr="00EE603E">
        <w:rPr>
          <w:rFonts w:asciiTheme="minorHAnsi" w:hAnsiTheme="minorHAnsi" w:cstheme="minorHAnsi"/>
          <w:b/>
          <w:sz w:val="22"/>
          <w:szCs w:val="22"/>
        </w:rPr>
        <w:t>16.</w:t>
      </w:r>
      <w:r w:rsidRPr="00EE603E">
        <w:rPr>
          <w:rFonts w:asciiTheme="minorHAnsi" w:hAnsiTheme="minorHAnsi" w:cstheme="minorHAnsi"/>
          <w:sz w:val="22"/>
          <w:szCs w:val="22"/>
        </w:rPr>
        <w:tab/>
        <w:t>The ages of people on a jury are 41, 45, 39, 56, 48, 45, 42, 34, 47, 62, 35, and 58. Make a stem-and-leaf plot of the data.</w:t>
      </w:r>
    </w:p>
    <w:p w14:paraId="5551BBE3" w14:textId="77777777" w:rsidR="00B97C24" w:rsidRDefault="000D6A90" w:rsidP="000A372D">
      <w:pPr>
        <w:pStyle w:val="aaaNameDate"/>
      </w:pPr>
      <w:r>
        <w:br w:type="page"/>
      </w:r>
    </w:p>
    <w:p w14:paraId="3BA1E163" w14:textId="77777777" w:rsidR="00B97C24" w:rsidRPr="00EE603E" w:rsidRDefault="000A372D" w:rsidP="00B97C24">
      <w:pPr>
        <w:pStyle w:val="tstDirectionLine"/>
        <w:rPr>
          <w:rFonts w:asciiTheme="majorHAnsi" w:hAnsiTheme="majorHAnsi"/>
        </w:rPr>
      </w:pPr>
      <w:r w:rsidRPr="00EE603E">
        <w:rPr>
          <w:rFonts w:asciiTheme="majorHAnsi" w:hAnsiTheme="majorHAnsi"/>
          <w:noProof/>
        </w:rPr>
        <w:lastRenderedPageBreak/>
        <w:t>Order the integers from least to greatest.</w:t>
      </w:r>
    </w:p>
    <w:p w14:paraId="4C505859" w14:textId="77777777" w:rsidR="00B97C24" w:rsidRDefault="00F005A4" w:rsidP="000A372D">
      <w:pPr>
        <w:pStyle w:val="tstNumList2"/>
        <w:rPr>
          <w:rFonts w:asciiTheme="minorHAnsi" w:hAnsiTheme="minorHAnsi" w:cstheme="minorHAnsi"/>
        </w:rPr>
      </w:pPr>
      <w:r>
        <w:rPr>
          <w:rStyle w:val="tstListNumber"/>
        </w:rPr>
        <w:tab/>
      </w:r>
      <w:r w:rsidR="000A372D" w:rsidRPr="00EE603E">
        <w:rPr>
          <w:rStyle w:val="tstListNumber"/>
          <w:rFonts w:asciiTheme="minorHAnsi" w:hAnsiTheme="minorHAnsi" w:cstheme="minorHAnsi"/>
        </w:rPr>
        <w:t>17</w:t>
      </w:r>
      <w:r w:rsidR="00B97C24" w:rsidRPr="00EE603E">
        <w:rPr>
          <w:rStyle w:val="tstListNumber"/>
          <w:rFonts w:asciiTheme="minorHAnsi" w:hAnsiTheme="minorHAnsi" w:cstheme="minorHAnsi"/>
        </w:rPr>
        <w:t>.</w:t>
      </w:r>
      <w:r w:rsidRPr="00EE603E">
        <w:rPr>
          <w:rStyle w:val="tstListNumber"/>
          <w:rFonts w:asciiTheme="minorHAnsi" w:hAnsiTheme="minorHAnsi" w:cstheme="minorHAnsi"/>
        </w:rPr>
        <w:tab/>
      </w:r>
      <w:r w:rsidRPr="00EE603E">
        <w:rPr>
          <w:rStyle w:val="tstListNumber"/>
          <w:rFonts w:asciiTheme="minorHAnsi" w:hAnsiTheme="minorHAnsi" w:cstheme="minorHAnsi"/>
        </w:rPr>
        <w:object w:dxaOrig="1560" w:dyaOrig="320" w14:anchorId="3C45A466">
          <v:shape id="_x0000_i1035" type="#_x0000_t75" style="width:78pt;height:16.5pt" o:ole="">
            <v:imagedata r:id="rId31" o:title=""/>
          </v:shape>
          <o:OLEObject Type="Embed" ProgID="Equation.DSMT4" ShapeID="_x0000_i1035" DrawAspect="Content" ObjectID="_1842065393" r:id="rId32"/>
        </w:object>
      </w:r>
      <w:r w:rsidR="00B97C24" w:rsidRPr="00EE603E">
        <w:rPr>
          <w:rFonts w:asciiTheme="minorHAnsi" w:hAnsiTheme="minorHAnsi" w:cstheme="minorHAnsi"/>
        </w:rPr>
        <w:tab/>
      </w:r>
      <w:r w:rsidR="000A372D" w:rsidRPr="00EE603E">
        <w:rPr>
          <w:rStyle w:val="tstListNumber"/>
          <w:rFonts w:asciiTheme="minorHAnsi" w:hAnsiTheme="minorHAnsi" w:cstheme="minorHAnsi"/>
        </w:rPr>
        <w:t>18.</w:t>
      </w:r>
      <w:r w:rsidR="000A372D" w:rsidRPr="00EE603E">
        <w:rPr>
          <w:rFonts w:asciiTheme="minorHAnsi" w:hAnsiTheme="minorHAnsi" w:cstheme="minorHAnsi"/>
        </w:rPr>
        <w:tab/>
      </w:r>
      <w:r w:rsidRPr="00EE603E">
        <w:rPr>
          <w:rFonts w:asciiTheme="minorHAnsi" w:hAnsiTheme="minorHAnsi" w:cstheme="minorHAnsi"/>
          <w:position w:val="-10"/>
        </w:rPr>
        <w:object w:dxaOrig="1640" w:dyaOrig="320" w14:anchorId="56C0C1AF">
          <v:shape id="_x0000_i1036" type="#_x0000_t75" style="width:81.75pt;height:16.5pt" o:ole="">
            <v:imagedata r:id="rId33" o:title=""/>
          </v:shape>
          <o:OLEObject Type="Embed" ProgID="Equation.DSMT4" ShapeID="_x0000_i1036" DrawAspect="Content" ObjectID="_1842065394" r:id="rId34"/>
        </w:object>
      </w:r>
    </w:p>
    <w:p w14:paraId="415A2FD0" w14:textId="77777777" w:rsidR="00EE603E" w:rsidRPr="00EE603E" w:rsidRDefault="00EE603E" w:rsidP="000A372D">
      <w:pPr>
        <w:pStyle w:val="tstNumList2"/>
        <w:rPr>
          <w:rFonts w:asciiTheme="minorHAnsi" w:hAnsiTheme="minorHAnsi" w:cstheme="minorHAnsi"/>
        </w:rPr>
      </w:pPr>
    </w:p>
    <w:p w14:paraId="3BE92477" w14:textId="77777777" w:rsidR="00B97C24" w:rsidRDefault="00B97C24" w:rsidP="00B97C24">
      <w:pPr>
        <w:pStyle w:val="tstNumList1"/>
        <w:rPr>
          <w:rFonts w:asciiTheme="minorHAnsi" w:hAnsiTheme="minorHAnsi" w:cstheme="minorHAnsi"/>
        </w:rPr>
      </w:pPr>
      <w:r w:rsidRPr="00EE603E">
        <w:rPr>
          <w:rFonts w:asciiTheme="minorHAnsi" w:hAnsiTheme="minorHAnsi" w:cstheme="minorHAnsi"/>
        </w:rPr>
        <w:tab/>
      </w:r>
      <w:r w:rsidR="000A372D" w:rsidRPr="00EE603E">
        <w:rPr>
          <w:rStyle w:val="tstListNumber"/>
          <w:rFonts w:asciiTheme="minorHAnsi" w:hAnsiTheme="minorHAnsi" w:cstheme="minorHAnsi"/>
        </w:rPr>
        <w:t>19</w:t>
      </w:r>
      <w:r w:rsidRPr="00EE603E">
        <w:rPr>
          <w:rStyle w:val="tstListNumber"/>
          <w:rFonts w:asciiTheme="minorHAnsi" w:hAnsiTheme="minorHAnsi" w:cstheme="minorHAnsi"/>
        </w:rPr>
        <w:t>.</w:t>
      </w:r>
      <w:r w:rsidRPr="00EE603E">
        <w:rPr>
          <w:rFonts w:asciiTheme="minorHAnsi" w:hAnsiTheme="minorHAnsi" w:cstheme="minorHAnsi"/>
        </w:rPr>
        <w:tab/>
        <w:t>A twe</w:t>
      </w:r>
      <w:r w:rsidR="0071051D" w:rsidRPr="00EE603E">
        <w:rPr>
          <w:rFonts w:asciiTheme="minorHAnsi" w:hAnsiTheme="minorHAnsi" w:cstheme="minorHAnsi"/>
        </w:rPr>
        <w:t xml:space="preserve">lve-pack of juice costs $4.20. </w:t>
      </w:r>
      <w:r w:rsidR="00EE603E">
        <w:rPr>
          <w:rFonts w:asciiTheme="minorHAnsi" w:hAnsiTheme="minorHAnsi" w:cstheme="minorHAnsi"/>
        </w:rPr>
        <w:t>An eighteen-pack costs $5.</w:t>
      </w:r>
      <w:proofErr w:type="gramStart"/>
      <w:r w:rsidR="00EE603E">
        <w:rPr>
          <w:rFonts w:asciiTheme="minorHAnsi" w:hAnsiTheme="minorHAnsi" w:cstheme="minorHAnsi"/>
        </w:rPr>
        <w:t>40.</w:t>
      </w:r>
      <w:r w:rsidRPr="00EE603E">
        <w:rPr>
          <w:rFonts w:asciiTheme="minorHAnsi" w:hAnsiTheme="minorHAnsi" w:cstheme="minorHAnsi"/>
        </w:rPr>
        <w:t>Which</w:t>
      </w:r>
      <w:proofErr w:type="gramEnd"/>
      <w:r w:rsidRPr="00EE603E">
        <w:rPr>
          <w:rFonts w:asciiTheme="minorHAnsi" w:hAnsiTheme="minorHAnsi" w:cstheme="minorHAnsi"/>
        </w:rPr>
        <w:t xml:space="preserve"> is the better buy?</w:t>
      </w:r>
    </w:p>
    <w:p w14:paraId="7A28C444" w14:textId="77777777" w:rsid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08FE5925" w14:textId="77777777" w:rsid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20AE9E69" w14:textId="77777777" w:rsidR="00EE603E" w:rsidRP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65FFDDEF" w14:textId="77777777" w:rsidR="00B97C24" w:rsidRPr="00EE603E" w:rsidRDefault="00B97C24" w:rsidP="00B97C24">
      <w:pPr>
        <w:pStyle w:val="tstDirectionLine"/>
        <w:rPr>
          <w:rFonts w:asciiTheme="majorHAnsi" w:hAnsiTheme="majorHAnsi"/>
        </w:rPr>
      </w:pPr>
      <w:r w:rsidRPr="00EE603E">
        <w:rPr>
          <w:rFonts w:asciiTheme="majorHAnsi" w:hAnsiTheme="majorHAnsi"/>
        </w:rPr>
        <w:t xml:space="preserve">Write the fraction or </w:t>
      </w:r>
      <w:r w:rsidR="00F005A4" w:rsidRPr="00EE603E">
        <w:rPr>
          <w:rFonts w:asciiTheme="majorHAnsi" w:hAnsiTheme="majorHAnsi"/>
        </w:rPr>
        <w:t xml:space="preserve">mixed number </w:t>
      </w:r>
      <w:r w:rsidR="001F3DF9">
        <w:rPr>
          <w:rFonts w:asciiTheme="majorHAnsi" w:hAnsiTheme="majorHAnsi"/>
        </w:rPr>
        <w:t>and</w:t>
      </w:r>
      <w:r w:rsidRPr="00EE603E">
        <w:rPr>
          <w:rFonts w:asciiTheme="majorHAnsi" w:hAnsiTheme="majorHAnsi"/>
        </w:rPr>
        <w:t xml:space="preserve"> a percent.</w:t>
      </w:r>
    </w:p>
    <w:p w14:paraId="23F21815" w14:textId="77777777" w:rsidR="00B97C24" w:rsidRPr="00EE603E" w:rsidRDefault="00B97C24" w:rsidP="000A372D">
      <w:pPr>
        <w:pStyle w:val="tstNumList3"/>
        <w:rPr>
          <w:rFonts w:asciiTheme="minorHAnsi" w:hAnsiTheme="minorHAnsi" w:cstheme="minorHAnsi"/>
        </w:rPr>
      </w:pPr>
      <w:r w:rsidRPr="00EE603E">
        <w:rPr>
          <w:rStyle w:val="tstListNumber"/>
          <w:rFonts w:asciiTheme="minorHAnsi" w:hAnsiTheme="minorHAnsi" w:cstheme="minorHAnsi"/>
        </w:rPr>
        <w:tab/>
        <w:t>2</w:t>
      </w:r>
      <w:r w:rsidR="000A372D" w:rsidRPr="00EE603E">
        <w:rPr>
          <w:rStyle w:val="tstListNumber"/>
          <w:rFonts w:asciiTheme="minorHAnsi" w:hAnsiTheme="minorHAnsi" w:cstheme="minorHAnsi"/>
        </w:rPr>
        <w:t>0</w:t>
      </w:r>
      <w:r w:rsidRPr="00EE603E">
        <w:rPr>
          <w:rStyle w:val="tstListNumber"/>
          <w:rFonts w:asciiTheme="minorHAnsi" w:hAnsiTheme="minorHAnsi" w:cstheme="minorHAnsi"/>
        </w:rPr>
        <w:t>.</w:t>
      </w:r>
      <w:r w:rsidRPr="00EE603E">
        <w:rPr>
          <w:rFonts w:asciiTheme="minorHAnsi" w:hAnsiTheme="minorHAnsi" w:cstheme="minorHAnsi"/>
        </w:rPr>
        <w:tab/>
      </w:r>
      <w:r w:rsidRPr="00EE603E">
        <w:rPr>
          <w:rFonts w:asciiTheme="minorHAnsi" w:hAnsiTheme="minorHAnsi" w:cstheme="minorHAnsi"/>
          <w:position w:val="-24"/>
        </w:rPr>
        <w:object w:dxaOrig="220" w:dyaOrig="620" w14:anchorId="3BD32E3E">
          <v:shape id="_x0000_i1037" type="#_x0000_t75" style="width:11.25pt;height:30.75pt" o:ole="">
            <v:imagedata r:id="rId35" o:title=""/>
          </v:shape>
          <o:OLEObject Type="Embed" ProgID="Equation.DSMT4" ShapeID="_x0000_i1037" DrawAspect="Content" ObjectID="_1842065395" r:id="rId36"/>
        </w:object>
      </w:r>
      <w:r w:rsidRPr="00EE603E">
        <w:rPr>
          <w:rFonts w:asciiTheme="minorHAnsi" w:hAnsiTheme="minorHAnsi" w:cstheme="minorHAnsi"/>
        </w:rPr>
        <w:tab/>
      </w:r>
      <w:r w:rsidRPr="00EE603E">
        <w:rPr>
          <w:rStyle w:val="tstListNumber"/>
          <w:rFonts w:asciiTheme="minorHAnsi" w:hAnsiTheme="minorHAnsi" w:cstheme="minorHAnsi"/>
        </w:rPr>
        <w:t>2</w:t>
      </w:r>
      <w:r w:rsidR="000A372D" w:rsidRPr="00EE603E">
        <w:rPr>
          <w:rStyle w:val="tstListNumber"/>
          <w:rFonts w:asciiTheme="minorHAnsi" w:hAnsiTheme="minorHAnsi" w:cstheme="minorHAnsi"/>
        </w:rPr>
        <w:t>1</w:t>
      </w:r>
      <w:r w:rsidRPr="00EE603E">
        <w:rPr>
          <w:rStyle w:val="tstListNumber"/>
          <w:rFonts w:asciiTheme="minorHAnsi" w:hAnsiTheme="minorHAnsi" w:cstheme="minorHAnsi"/>
        </w:rPr>
        <w:t>.</w:t>
      </w:r>
      <w:r w:rsidRPr="00EE603E">
        <w:rPr>
          <w:rFonts w:asciiTheme="minorHAnsi" w:hAnsiTheme="minorHAnsi" w:cstheme="minorHAnsi"/>
        </w:rPr>
        <w:tab/>
      </w:r>
      <w:r w:rsidRPr="00EE603E">
        <w:rPr>
          <w:rFonts w:asciiTheme="minorHAnsi" w:hAnsiTheme="minorHAnsi" w:cstheme="minorHAnsi"/>
          <w:position w:val="-24"/>
        </w:rPr>
        <w:object w:dxaOrig="220" w:dyaOrig="620" w14:anchorId="2FA1C7EE">
          <v:shape id="_x0000_i1038" type="#_x0000_t75" style="width:11.25pt;height:30.75pt" o:ole="">
            <v:imagedata r:id="rId37" o:title=""/>
          </v:shape>
          <o:OLEObject Type="Embed" ProgID="Equation.DSMT4" ShapeID="_x0000_i1038" DrawAspect="Content" ObjectID="_1842065396" r:id="rId38"/>
        </w:object>
      </w:r>
      <w:r w:rsidRPr="00EE603E">
        <w:rPr>
          <w:rFonts w:asciiTheme="minorHAnsi" w:hAnsiTheme="minorHAnsi" w:cstheme="minorHAnsi"/>
        </w:rPr>
        <w:tab/>
      </w:r>
      <w:r w:rsidRPr="00EE603E">
        <w:rPr>
          <w:rStyle w:val="tstListNumber"/>
          <w:rFonts w:asciiTheme="minorHAnsi" w:hAnsiTheme="minorHAnsi" w:cstheme="minorHAnsi"/>
        </w:rPr>
        <w:t>2</w:t>
      </w:r>
      <w:r w:rsidR="000A372D" w:rsidRPr="00EE603E">
        <w:rPr>
          <w:rStyle w:val="tstListNumber"/>
          <w:rFonts w:asciiTheme="minorHAnsi" w:hAnsiTheme="minorHAnsi" w:cstheme="minorHAnsi"/>
        </w:rPr>
        <w:t>2</w:t>
      </w:r>
      <w:r w:rsidRPr="00EE603E">
        <w:rPr>
          <w:rStyle w:val="tstListNumber"/>
          <w:rFonts w:asciiTheme="minorHAnsi" w:hAnsiTheme="minorHAnsi" w:cstheme="minorHAnsi"/>
        </w:rPr>
        <w:t>.</w:t>
      </w:r>
      <w:r w:rsidRPr="00EE603E">
        <w:rPr>
          <w:rFonts w:asciiTheme="minorHAnsi" w:hAnsiTheme="minorHAnsi" w:cstheme="minorHAnsi"/>
        </w:rPr>
        <w:tab/>
      </w:r>
      <w:r w:rsidR="000A372D" w:rsidRPr="00EE603E">
        <w:rPr>
          <w:rFonts w:asciiTheme="minorHAnsi" w:hAnsiTheme="minorHAnsi" w:cstheme="minorHAnsi"/>
          <w:position w:val="-24"/>
        </w:rPr>
        <w:object w:dxaOrig="360" w:dyaOrig="620" w14:anchorId="6C7FD345">
          <v:shape id="_x0000_i1039" type="#_x0000_t75" style="width:18pt;height:30.75pt" o:ole="">
            <v:imagedata r:id="rId39" o:title=""/>
          </v:shape>
          <o:OLEObject Type="Embed" ProgID="Equation.DSMT4" ShapeID="_x0000_i1039" DrawAspect="Content" ObjectID="_1842065397" r:id="rId40"/>
        </w:object>
      </w:r>
    </w:p>
    <w:p w14:paraId="19929394" w14:textId="77777777" w:rsidR="00EE603E" w:rsidRDefault="00B97C24" w:rsidP="00B97C24">
      <w:pPr>
        <w:pStyle w:val="tstNumList1"/>
        <w:rPr>
          <w:rFonts w:asciiTheme="minorHAnsi" w:hAnsiTheme="minorHAnsi" w:cstheme="minorHAnsi"/>
        </w:rPr>
      </w:pPr>
      <w:r w:rsidRPr="00EE603E">
        <w:rPr>
          <w:rFonts w:asciiTheme="minorHAnsi" w:hAnsiTheme="minorHAnsi" w:cstheme="minorHAnsi"/>
        </w:rPr>
        <w:tab/>
      </w:r>
    </w:p>
    <w:p w14:paraId="27346637" w14:textId="77777777" w:rsidR="00B97C24" w:rsidRDefault="00B97C24" w:rsidP="00B97C24">
      <w:pPr>
        <w:pStyle w:val="tstNumList1"/>
        <w:rPr>
          <w:rFonts w:asciiTheme="minorHAnsi" w:hAnsiTheme="minorHAnsi" w:cstheme="minorHAnsi"/>
        </w:rPr>
      </w:pPr>
      <w:r w:rsidRPr="00EE603E">
        <w:rPr>
          <w:rStyle w:val="tstListNumber"/>
          <w:rFonts w:asciiTheme="minorHAnsi" w:hAnsiTheme="minorHAnsi" w:cstheme="minorHAnsi"/>
        </w:rPr>
        <w:t>2</w:t>
      </w:r>
      <w:r w:rsidR="000A372D" w:rsidRPr="00EE603E">
        <w:rPr>
          <w:rStyle w:val="tstListNumber"/>
          <w:rFonts w:asciiTheme="minorHAnsi" w:hAnsiTheme="minorHAnsi" w:cstheme="minorHAnsi"/>
        </w:rPr>
        <w:t>3</w:t>
      </w:r>
      <w:r w:rsidRPr="00EE603E">
        <w:rPr>
          <w:rStyle w:val="tstListNumber"/>
          <w:rFonts w:asciiTheme="minorHAnsi" w:hAnsiTheme="minorHAnsi" w:cstheme="minorHAnsi"/>
        </w:rPr>
        <w:t>.</w:t>
      </w:r>
      <w:r w:rsidRPr="00EE603E">
        <w:rPr>
          <w:rFonts w:asciiTheme="minorHAnsi" w:hAnsiTheme="minorHAnsi" w:cstheme="minorHAnsi"/>
        </w:rPr>
        <w:tab/>
        <w:t xml:space="preserve">Chris, Mary Beth, and Allison are discussing the number of oranges grown in </w:t>
      </w:r>
      <w:smartTag w:uri="urn:schemas-microsoft-com:office:smarttags" w:element="place">
        <w:smartTag w:uri="urn:schemas-microsoft-com:office:smarttags" w:element="State">
          <w:r w:rsidRPr="00EE603E">
            <w:rPr>
              <w:rFonts w:asciiTheme="minorHAnsi" w:hAnsiTheme="minorHAnsi" w:cstheme="minorHAnsi"/>
            </w:rPr>
            <w:t>Florida</w:t>
          </w:r>
        </w:smartTag>
      </w:smartTag>
      <w:r w:rsidR="0071051D" w:rsidRPr="00EE603E">
        <w:rPr>
          <w:rFonts w:asciiTheme="minorHAnsi" w:hAnsiTheme="minorHAnsi" w:cstheme="minorHAnsi"/>
        </w:rPr>
        <w:t>.</w:t>
      </w:r>
      <w:r w:rsidRPr="00EE603E">
        <w:rPr>
          <w:rFonts w:asciiTheme="minorHAnsi" w:hAnsiTheme="minorHAnsi" w:cstheme="minorHAnsi"/>
        </w:rPr>
        <w:t xml:space="preserve"> Chris says that a</w:t>
      </w:r>
      <w:r w:rsidR="00AC648B" w:rsidRPr="00EE603E">
        <w:rPr>
          <w:rFonts w:asciiTheme="minorHAnsi" w:hAnsiTheme="minorHAnsi" w:cstheme="minorHAnsi"/>
        </w:rPr>
        <w:t>pproximately 14.6% of the world’</w:t>
      </w:r>
      <w:r w:rsidRPr="00EE603E">
        <w:rPr>
          <w:rFonts w:asciiTheme="minorHAnsi" w:hAnsiTheme="minorHAnsi" w:cstheme="minorHAnsi"/>
        </w:rPr>
        <w:t xml:space="preserve">s oranges are grown in Florida, Mary Beth </w:t>
      </w:r>
      <w:r w:rsidR="00B770BF" w:rsidRPr="00EE603E">
        <w:rPr>
          <w:rFonts w:asciiTheme="minorHAnsi" w:hAnsiTheme="minorHAnsi" w:cstheme="minorHAnsi"/>
        </w:rPr>
        <w:t>says</w:t>
      </w:r>
      <w:r w:rsidRPr="00EE603E">
        <w:rPr>
          <w:rFonts w:asciiTheme="minorHAnsi" w:hAnsiTheme="minorHAnsi" w:cstheme="minorHAnsi"/>
        </w:rPr>
        <w:t xml:space="preserve"> that 292 out of every 2000 oranges are grown in Florida, and Allison says that 0.146 of </w:t>
      </w:r>
      <w:r w:rsidR="00AC648B" w:rsidRPr="00EE603E">
        <w:rPr>
          <w:rFonts w:asciiTheme="minorHAnsi" w:hAnsiTheme="minorHAnsi" w:cstheme="minorHAnsi"/>
        </w:rPr>
        <w:br/>
      </w:r>
      <w:r w:rsidRPr="00EE603E">
        <w:rPr>
          <w:rFonts w:asciiTheme="minorHAnsi" w:hAnsiTheme="minorHAnsi" w:cstheme="minorHAnsi"/>
        </w:rPr>
        <w:t xml:space="preserve">the </w:t>
      </w:r>
      <w:r w:rsidR="00AC648B" w:rsidRPr="00EE603E">
        <w:rPr>
          <w:rFonts w:asciiTheme="minorHAnsi" w:hAnsiTheme="minorHAnsi" w:cstheme="minorHAnsi"/>
        </w:rPr>
        <w:t>world’</w:t>
      </w:r>
      <w:r w:rsidRPr="00EE603E">
        <w:rPr>
          <w:rFonts w:asciiTheme="minorHAnsi" w:hAnsiTheme="minorHAnsi" w:cstheme="minorHAnsi"/>
        </w:rPr>
        <w:t>s</w:t>
      </w:r>
      <w:r w:rsidR="0071051D" w:rsidRPr="00EE603E">
        <w:rPr>
          <w:rFonts w:asciiTheme="minorHAnsi" w:hAnsiTheme="minorHAnsi" w:cstheme="minorHAnsi"/>
        </w:rPr>
        <w:t xml:space="preserve"> oranges are grown in Florida. </w:t>
      </w:r>
      <w:r w:rsidR="00F005A4" w:rsidRPr="00EE603E">
        <w:rPr>
          <w:rFonts w:asciiTheme="minorHAnsi" w:hAnsiTheme="minorHAnsi" w:cstheme="minorHAnsi"/>
        </w:rPr>
        <w:t>Are they in agreement</w:t>
      </w:r>
      <w:r w:rsidR="0071051D" w:rsidRPr="00EE603E">
        <w:rPr>
          <w:rFonts w:asciiTheme="minorHAnsi" w:hAnsiTheme="minorHAnsi" w:cstheme="minorHAnsi"/>
        </w:rPr>
        <w:t xml:space="preserve">? </w:t>
      </w:r>
      <w:r w:rsidRPr="00EE603E">
        <w:rPr>
          <w:rFonts w:asciiTheme="minorHAnsi" w:hAnsiTheme="minorHAnsi" w:cstheme="minorHAnsi"/>
        </w:rPr>
        <w:t>Explain your reasoning.</w:t>
      </w:r>
    </w:p>
    <w:p w14:paraId="20421078" w14:textId="77777777" w:rsid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217E7FD2" w14:textId="77777777" w:rsidR="00EE603E" w:rsidRP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0CFA65EC" w14:textId="77777777" w:rsidR="00B97C24" w:rsidRDefault="00F005A4" w:rsidP="00B97C24">
      <w:pPr>
        <w:pStyle w:val="tstNumList1"/>
        <w:rPr>
          <w:rFonts w:asciiTheme="minorHAnsi" w:hAnsiTheme="minorHAnsi" w:cstheme="minorHAnsi"/>
        </w:rPr>
      </w:pPr>
      <w:r w:rsidRPr="00EE603E">
        <w:rPr>
          <w:rStyle w:val="tstListNumber"/>
          <w:rFonts w:asciiTheme="minorHAnsi" w:hAnsiTheme="minorHAnsi" w:cstheme="minorHAnsi"/>
        </w:rPr>
        <w:tab/>
        <w:t>24</w:t>
      </w:r>
      <w:r w:rsidR="00B97C24" w:rsidRPr="00EE603E">
        <w:rPr>
          <w:rStyle w:val="tstListNumber"/>
          <w:rFonts w:asciiTheme="minorHAnsi" w:hAnsiTheme="minorHAnsi" w:cstheme="minorHAnsi"/>
        </w:rPr>
        <w:t>.</w:t>
      </w:r>
      <w:r w:rsidR="00B97C24" w:rsidRPr="00EE603E">
        <w:rPr>
          <w:rFonts w:asciiTheme="minorHAnsi" w:hAnsiTheme="minorHAnsi" w:cstheme="minorHAnsi"/>
        </w:rPr>
        <w:tab/>
      </w:r>
      <w:r w:rsidRPr="00EE603E">
        <w:rPr>
          <w:rFonts w:asciiTheme="minorHAnsi" w:hAnsiTheme="minorHAnsi" w:cstheme="minorHAnsi"/>
        </w:rPr>
        <w:t>How many vertices does a triangular prism have?</w:t>
      </w:r>
    </w:p>
    <w:p w14:paraId="7D24BEE9" w14:textId="77777777" w:rsid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05BCE8FC" w14:textId="77777777" w:rsid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3B42B43C" w14:textId="77777777" w:rsidR="00EE603E" w:rsidRP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09092D7A" w14:textId="77777777" w:rsidR="00B97C24" w:rsidRDefault="00B97C24" w:rsidP="00B97C24">
      <w:pPr>
        <w:pStyle w:val="tstNumList1"/>
        <w:rPr>
          <w:rFonts w:asciiTheme="minorHAnsi" w:hAnsiTheme="minorHAnsi" w:cstheme="minorHAnsi"/>
        </w:rPr>
      </w:pPr>
      <w:r w:rsidRPr="00EE603E">
        <w:rPr>
          <w:rFonts w:asciiTheme="minorHAnsi" w:hAnsiTheme="minorHAnsi" w:cstheme="minorHAnsi"/>
        </w:rPr>
        <w:tab/>
      </w:r>
      <w:r w:rsidR="000A372D" w:rsidRPr="00EE603E">
        <w:rPr>
          <w:rStyle w:val="tstListNumber"/>
          <w:rFonts w:asciiTheme="minorHAnsi" w:hAnsiTheme="minorHAnsi" w:cstheme="minorHAnsi"/>
        </w:rPr>
        <w:t>25</w:t>
      </w:r>
      <w:r w:rsidRPr="00EE603E">
        <w:rPr>
          <w:rStyle w:val="tstListNumber"/>
          <w:rFonts w:asciiTheme="minorHAnsi" w:hAnsiTheme="minorHAnsi" w:cstheme="minorHAnsi"/>
        </w:rPr>
        <w:t>.</w:t>
      </w:r>
      <w:r w:rsidRPr="00EE603E">
        <w:rPr>
          <w:rStyle w:val="tstListNumber"/>
          <w:rFonts w:asciiTheme="minorHAnsi" w:hAnsiTheme="minorHAnsi" w:cstheme="minorHAnsi"/>
        </w:rPr>
        <w:tab/>
      </w:r>
      <w:r w:rsidRPr="00EE603E">
        <w:rPr>
          <w:rFonts w:asciiTheme="minorHAnsi" w:hAnsiTheme="minorHAnsi" w:cstheme="minorHAnsi"/>
        </w:rPr>
        <w:t>A pizza shop offers 30% off the price of a large pizza every Tuesday nigh</w:t>
      </w:r>
      <w:r w:rsidR="00AC648B" w:rsidRPr="00EE603E">
        <w:rPr>
          <w:rFonts w:asciiTheme="minorHAnsi" w:hAnsiTheme="minorHAnsi" w:cstheme="minorHAnsi"/>
        </w:rPr>
        <w:t xml:space="preserve">t. </w:t>
      </w:r>
      <w:r w:rsidRPr="00EE603E">
        <w:rPr>
          <w:rFonts w:asciiTheme="minorHAnsi" w:hAnsiTheme="minorHAnsi" w:cstheme="minorHAnsi"/>
        </w:rPr>
        <w:t>If the regular price is $25, what is the discounted price?</w:t>
      </w:r>
    </w:p>
    <w:p w14:paraId="40226654" w14:textId="77777777" w:rsid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02BC8986" w14:textId="77777777" w:rsid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15F48777" w14:textId="77777777" w:rsidR="00EE603E" w:rsidRP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60FD9308" w14:textId="77777777" w:rsidR="00B97C24" w:rsidRPr="00EE603E" w:rsidRDefault="00B97C24" w:rsidP="00B97C24">
      <w:pPr>
        <w:pStyle w:val="tstNumList1"/>
        <w:rPr>
          <w:rFonts w:asciiTheme="minorHAnsi" w:hAnsiTheme="minorHAnsi" w:cstheme="minorHAnsi"/>
        </w:rPr>
      </w:pPr>
      <w:r w:rsidRPr="00EE603E">
        <w:rPr>
          <w:rFonts w:asciiTheme="minorHAnsi" w:hAnsiTheme="minorHAnsi" w:cstheme="minorHAnsi"/>
        </w:rPr>
        <w:tab/>
      </w:r>
      <w:r w:rsidR="000A372D" w:rsidRPr="00EE603E">
        <w:rPr>
          <w:rStyle w:val="tstListNumber"/>
          <w:rFonts w:asciiTheme="minorHAnsi" w:hAnsiTheme="minorHAnsi" w:cstheme="minorHAnsi"/>
        </w:rPr>
        <w:t>26</w:t>
      </w:r>
      <w:r w:rsidRPr="00EE603E">
        <w:rPr>
          <w:rStyle w:val="tstListNumber"/>
          <w:rFonts w:asciiTheme="minorHAnsi" w:hAnsiTheme="minorHAnsi" w:cstheme="minorHAnsi"/>
        </w:rPr>
        <w:t>.</w:t>
      </w:r>
      <w:r w:rsidRPr="00EE603E">
        <w:rPr>
          <w:rFonts w:asciiTheme="minorHAnsi" w:hAnsiTheme="minorHAnsi" w:cstheme="minorHAnsi"/>
        </w:rPr>
        <w:tab/>
        <w:t>Write the ratio of basketballs to footballs</w:t>
      </w:r>
      <w:r w:rsidR="00F005A4" w:rsidRPr="00EE603E">
        <w:rPr>
          <w:rFonts w:asciiTheme="minorHAnsi" w:hAnsiTheme="minorHAnsi" w:cstheme="minorHAnsi"/>
        </w:rPr>
        <w:t>.</w:t>
      </w:r>
      <w:r w:rsidRPr="00EE603E">
        <w:rPr>
          <w:rFonts w:asciiTheme="minorHAnsi" w:hAnsiTheme="minorHAnsi" w:cstheme="minorHAnsi"/>
        </w:rPr>
        <w:t xml:space="preserve"> </w:t>
      </w:r>
      <w:r w:rsidR="00F005A4" w:rsidRPr="00EE603E">
        <w:rPr>
          <w:rFonts w:asciiTheme="minorHAnsi" w:hAnsiTheme="minorHAnsi" w:cstheme="minorHAnsi"/>
        </w:rPr>
        <w:t>Explain what the ratio means</w:t>
      </w:r>
      <w:r w:rsidRPr="00EE603E">
        <w:rPr>
          <w:rFonts w:asciiTheme="minorHAnsi" w:hAnsiTheme="minorHAnsi" w:cstheme="minorHAnsi"/>
        </w:rPr>
        <w:t>.</w:t>
      </w:r>
    </w:p>
    <w:p w14:paraId="7AFE9097" w14:textId="77777777" w:rsidR="00B97C24" w:rsidRDefault="005357D9" w:rsidP="00B97C24">
      <w:pPr>
        <w:pStyle w:val="tstNumList1"/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7ED8E7C9" wp14:editId="6241159C">
            <wp:simplePos x="0" y="0"/>
            <wp:positionH relativeFrom="column">
              <wp:posOffset>655320</wp:posOffset>
            </wp:positionH>
            <wp:positionV relativeFrom="paragraph">
              <wp:posOffset>0</wp:posOffset>
            </wp:positionV>
            <wp:extent cx="1498600" cy="977900"/>
            <wp:effectExtent l="0" t="0" r="0" b="0"/>
            <wp:wrapNone/>
            <wp:docPr id="2" name="Picture 2" descr="TA: S:\mscc6wb03.01\Green Production\Green Assessment Book\Art\end_course_test\mscc6_ab_et_002.eps,11/9/2012 11:03:30 AM replaced: 7/31/2016 6:01:47 P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48B">
        <w:tab/>
      </w:r>
      <w:r w:rsidR="00AC648B">
        <w:tab/>
      </w:r>
    </w:p>
    <w:p w14:paraId="12FDE645" w14:textId="77777777" w:rsidR="00AC648B" w:rsidRDefault="00AC648B" w:rsidP="00B97C24">
      <w:pPr>
        <w:pStyle w:val="tstNumList1"/>
      </w:pPr>
    </w:p>
    <w:p w14:paraId="3177B0D2" w14:textId="77777777" w:rsidR="00AC648B" w:rsidRDefault="00AC648B" w:rsidP="00B97C24">
      <w:pPr>
        <w:pStyle w:val="tstNumList1"/>
      </w:pPr>
    </w:p>
    <w:p w14:paraId="57C73444" w14:textId="77777777" w:rsidR="00AC648B" w:rsidRDefault="00AC648B" w:rsidP="00B97C24">
      <w:pPr>
        <w:pStyle w:val="tstNumList1"/>
      </w:pPr>
    </w:p>
    <w:p w14:paraId="102CF597" w14:textId="77777777" w:rsidR="00B97C24" w:rsidRDefault="00B97C24" w:rsidP="00B97C24">
      <w:pPr>
        <w:pStyle w:val="tstNumList1"/>
        <w:rPr>
          <w:rFonts w:asciiTheme="minorHAnsi" w:hAnsiTheme="minorHAnsi" w:cstheme="minorHAnsi"/>
        </w:rPr>
      </w:pPr>
      <w:r w:rsidRPr="00EE603E">
        <w:rPr>
          <w:rFonts w:asciiTheme="minorHAnsi" w:hAnsiTheme="minorHAnsi" w:cstheme="minorHAnsi"/>
        </w:rPr>
        <w:lastRenderedPageBreak/>
        <w:tab/>
      </w:r>
      <w:r w:rsidR="000A372D" w:rsidRPr="00EE603E">
        <w:rPr>
          <w:rStyle w:val="tstListNumber"/>
          <w:rFonts w:asciiTheme="minorHAnsi" w:hAnsiTheme="minorHAnsi" w:cstheme="minorHAnsi"/>
        </w:rPr>
        <w:t>27</w:t>
      </w:r>
      <w:r w:rsidRPr="00EE603E">
        <w:rPr>
          <w:rStyle w:val="tstListNumber"/>
          <w:rFonts w:asciiTheme="minorHAnsi" w:hAnsiTheme="minorHAnsi" w:cstheme="minorHAnsi"/>
        </w:rPr>
        <w:t>.</w:t>
      </w:r>
      <w:r w:rsidR="0071051D" w:rsidRPr="00EE603E">
        <w:rPr>
          <w:rFonts w:asciiTheme="minorHAnsi" w:hAnsiTheme="minorHAnsi" w:cstheme="minorHAnsi"/>
        </w:rPr>
        <w:tab/>
        <w:t>You run 6 miles in 1 hour.</w:t>
      </w:r>
      <w:r w:rsidRPr="00EE603E">
        <w:rPr>
          <w:rFonts w:asciiTheme="minorHAnsi" w:hAnsiTheme="minorHAnsi" w:cstheme="minorHAnsi"/>
        </w:rPr>
        <w:t xml:space="preserve"> At this rate, how long will it take you to </w:t>
      </w:r>
      <w:r w:rsidR="00EE603E">
        <w:rPr>
          <w:rFonts w:asciiTheme="minorHAnsi" w:hAnsiTheme="minorHAnsi" w:cstheme="minorHAnsi"/>
        </w:rPr>
        <w:t xml:space="preserve">run a marathon </w:t>
      </w:r>
      <w:r w:rsidRPr="00EE603E">
        <w:rPr>
          <w:rFonts w:asciiTheme="minorHAnsi" w:hAnsiTheme="minorHAnsi" w:cstheme="minorHAnsi"/>
        </w:rPr>
        <w:t>(approximately 26 miles)?</w:t>
      </w:r>
    </w:p>
    <w:p w14:paraId="27D65003" w14:textId="77777777" w:rsid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63C858BB" w14:textId="77777777" w:rsid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1800EF61" w14:textId="77777777" w:rsid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76EC0FDC" w14:textId="77777777" w:rsidR="00EE603E" w:rsidRP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592970E4" w14:textId="77777777" w:rsidR="00B97C24" w:rsidRPr="00EE603E" w:rsidRDefault="00B97C24" w:rsidP="00B97C24">
      <w:pPr>
        <w:pStyle w:val="tstNumList1"/>
        <w:rPr>
          <w:rFonts w:asciiTheme="minorHAnsi" w:hAnsiTheme="minorHAnsi" w:cstheme="minorHAnsi"/>
        </w:rPr>
      </w:pPr>
      <w:r w:rsidRPr="00EE603E">
        <w:rPr>
          <w:rStyle w:val="tstListNumber"/>
          <w:rFonts w:asciiTheme="minorHAnsi" w:hAnsiTheme="minorHAnsi" w:cstheme="minorHAnsi"/>
        </w:rPr>
        <w:tab/>
      </w:r>
      <w:r w:rsidR="000A372D" w:rsidRPr="00EE603E">
        <w:rPr>
          <w:rStyle w:val="tstListNumber"/>
          <w:rFonts w:asciiTheme="minorHAnsi" w:hAnsiTheme="minorHAnsi" w:cstheme="minorHAnsi"/>
        </w:rPr>
        <w:t>28</w:t>
      </w:r>
      <w:r w:rsidRPr="00EE603E">
        <w:rPr>
          <w:rStyle w:val="tstListNumber"/>
          <w:rFonts w:asciiTheme="minorHAnsi" w:hAnsiTheme="minorHAnsi" w:cstheme="minorHAnsi"/>
        </w:rPr>
        <w:t>.</w:t>
      </w:r>
      <w:r w:rsidRPr="00EE603E">
        <w:rPr>
          <w:rFonts w:asciiTheme="minorHAnsi" w:hAnsiTheme="minorHAnsi" w:cstheme="minorHAnsi"/>
        </w:rPr>
        <w:tab/>
        <w:t>Determine the mean, median, mode</w:t>
      </w:r>
      <w:r w:rsidR="00F005A4" w:rsidRPr="00EE603E">
        <w:rPr>
          <w:rFonts w:asciiTheme="minorHAnsi" w:hAnsiTheme="minorHAnsi" w:cstheme="minorHAnsi"/>
        </w:rPr>
        <w:t>(s)</w:t>
      </w:r>
      <w:r w:rsidRPr="00EE603E">
        <w:rPr>
          <w:rFonts w:asciiTheme="minorHAnsi" w:hAnsiTheme="minorHAnsi" w:cstheme="minorHAnsi"/>
        </w:rPr>
        <w:t xml:space="preserve">, </w:t>
      </w:r>
      <w:r w:rsidR="00F005A4" w:rsidRPr="00EE603E">
        <w:rPr>
          <w:rFonts w:asciiTheme="minorHAnsi" w:hAnsiTheme="minorHAnsi" w:cstheme="minorHAnsi"/>
        </w:rPr>
        <w:t xml:space="preserve">IQR, </w:t>
      </w:r>
      <w:r w:rsidRPr="00EE603E">
        <w:rPr>
          <w:rFonts w:asciiTheme="minorHAnsi" w:hAnsiTheme="minorHAnsi" w:cstheme="minorHAnsi"/>
        </w:rPr>
        <w:t>and range for the data.</w:t>
      </w:r>
    </w:p>
    <w:p w14:paraId="25DCD257" w14:textId="77777777" w:rsidR="00B97C24" w:rsidRDefault="00F005A4" w:rsidP="00B97C24">
      <w:pPr>
        <w:pStyle w:val="tstNumList1"/>
        <w:rPr>
          <w:rFonts w:asciiTheme="minorHAnsi" w:hAnsiTheme="minorHAnsi" w:cstheme="minorHAnsi"/>
        </w:rPr>
      </w:pPr>
      <w:r w:rsidRPr="00EE603E">
        <w:rPr>
          <w:rFonts w:asciiTheme="minorHAnsi" w:hAnsiTheme="minorHAnsi" w:cstheme="minorHAnsi"/>
        </w:rPr>
        <w:tab/>
      </w:r>
      <w:r w:rsidRPr="00EE603E">
        <w:rPr>
          <w:rFonts w:asciiTheme="minorHAnsi" w:hAnsiTheme="minorHAnsi" w:cstheme="minorHAnsi"/>
        </w:rPr>
        <w:tab/>
      </w:r>
      <w:r w:rsidRPr="00EE603E">
        <w:rPr>
          <w:rFonts w:asciiTheme="minorHAnsi" w:hAnsiTheme="minorHAnsi" w:cstheme="minorHAnsi"/>
        </w:rPr>
        <w:tab/>
      </w:r>
      <w:r w:rsidRPr="00EE603E">
        <w:rPr>
          <w:rFonts w:asciiTheme="minorHAnsi" w:hAnsiTheme="minorHAnsi" w:cstheme="minorHAnsi"/>
        </w:rPr>
        <w:tab/>
      </w:r>
      <w:r w:rsidRPr="00EE603E">
        <w:rPr>
          <w:rFonts w:asciiTheme="minorHAnsi" w:hAnsiTheme="minorHAnsi" w:cstheme="minorHAnsi"/>
        </w:rPr>
        <w:tab/>
        <w:t xml:space="preserve">3, 8, 6, 6, </w:t>
      </w:r>
      <w:r w:rsidR="00B97C24" w:rsidRPr="00EE603E">
        <w:rPr>
          <w:rFonts w:asciiTheme="minorHAnsi" w:hAnsiTheme="minorHAnsi" w:cstheme="minorHAnsi"/>
        </w:rPr>
        <w:t xml:space="preserve">4, </w:t>
      </w:r>
      <w:r w:rsidRPr="00EE603E">
        <w:rPr>
          <w:rFonts w:asciiTheme="minorHAnsi" w:hAnsiTheme="minorHAnsi" w:cstheme="minorHAnsi"/>
        </w:rPr>
        <w:t xml:space="preserve">6, </w:t>
      </w:r>
      <w:r w:rsidR="00B97C24" w:rsidRPr="00EE603E">
        <w:rPr>
          <w:rFonts w:asciiTheme="minorHAnsi" w:hAnsiTheme="minorHAnsi" w:cstheme="minorHAnsi"/>
        </w:rPr>
        <w:t>9, 9, 12</w:t>
      </w:r>
    </w:p>
    <w:p w14:paraId="237E2295" w14:textId="77777777" w:rsid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390172D7" w14:textId="77777777" w:rsid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079F6B3D" w14:textId="77777777" w:rsid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09E1C16E" w14:textId="77777777" w:rsid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34C64A44" w14:textId="77777777" w:rsidR="00EE603E" w:rsidRPr="00EE603E" w:rsidRDefault="00EE603E" w:rsidP="00B97C24">
      <w:pPr>
        <w:pStyle w:val="tstNumList1"/>
        <w:rPr>
          <w:rFonts w:asciiTheme="minorHAnsi" w:hAnsiTheme="minorHAnsi" w:cstheme="minorHAnsi"/>
        </w:rPr>
      </w:pPr>
    </w:p>
    <w:p w14:paraId="361BDA1C" w14:textId="77777777" w:rsidR="0071051D" w:rsidRPr="00EE603E" w:rsidRDefault="00B97C24" w:rsidP="00B97C24">
      <w:pPr>
        <w:pStyle w:val="tstNumList1"/>
        <w:rPr>
          <w:rStyle w:val="tstListNumber"/>
          <w:rFonts w:asciiTheme="minorHAnsi" w:hAnsiTheme="minorHAnsi" w:cstheme="minorHAnsi"/>
          <w:b w:val="0"/>
          <w:spacing w:val="-3"/>
          <w:sz w:val="24"/>
        </w:rPr>
      </w:pPr>
      <w:r w:rsidRPr="00EE603E">
        <w:rPr>
          <w:rFonts w:asciiTheme="minorHAnsi" w:hAnsiTheme="minorHAnsi" w:cstheme="minorHAnsi"/>
        </w:rPr>
        <w:tab/>
      </w:r>
      <w:r w:rsidR="000A372D" w:rsidRPr="00EE603E">
        <w:rPr>
          <w:rStyle w:val="tstListNumber"/>
          <w:rFonts w:asciiTheme="minorHAnsi" w:hAnsiTheme="minorHAnsi" w:cstheme="minorHAnsi"/>
        </w:rPr>
        <w:t>29</w:t>
      </w:r>
      <w:r w:rsidRPr="00EE603E">
        <w:rPr>
          <w:rStyle w:val="tstListNumber"/>
          <w:rFonts w:asciiTheme="minorHAnsi" w:hAnsiTheme="minorHAnsi" w:cstheme="minorHAnsi"/>
        </w:rPr>
        <w:t>.</w:t>
      </w:r>
      <w:r w:rsidRPr="00EE603E">
        <w:rPr>
          <w:rStyle w:val="tstListNumber"/>
          <w:rFonts w:asciiTheme="minorHAnsi" w:hAnsiTheme="minorHAnsi" w:cstheme="minorHAnsi"/>
        </w:rPr>
        <w:tab/>
      </w:r>
      <w:r w:rsidRPr="00EE603E">
        <w:rPr>
          <w:rStyle w:val="tstBaseTextChar"/>
          <w:rFonts w:asciiTheme="minorHAnsi" w:hAnsiTheme="minorHAnsi" w:cstheme="minorHAnsi"/>
          <w:spacing w:val="-3"/>
        </w:rPr>
        <w:t>Katie makes 70% of her shots from the free-throw line</w:t>
      </w:r>
      <w:r w:rsidR="0071051D" w:rsidRPr="00EE603E">
        <w:rPr>
          <w:rStyle w:val="tstBaseTextChar"/>
          <w:rFonts w:asciiTheme="minorHAnsi" w:hAnsiTheme="minorHAnsi" w:cstheme="minorHAnsi"/>
          <w:spacing w:val="-3"/>
        </w:rPr>
        <w:t xml:space="preserve">. </w:t>
      </w:r>
      <w:r w:rsidRPr="00EE603E">
        <w:rPr>
          <w:rStyle w:val="tstBaseTextChar"/>
          <w:rFonts w:asciiTheme="minorHAnsi" w:hAnsiTheme="minorHAnsi" w:cstheme="minorHAnsi"/>
          <w:spacing w:val="-3"/>
        </w:rPr>
        <w:t xml:space="preserve">Can you determine how many consecutive free-throws she must make in order </w:t>
      </w:r>
      <w:r w:rsidR="00F005A4" w:rsidRPr="00EE603E">
        <w:rPr>
          <w:rStyle w:val="tstBaseTextChar"/>
          <w:rFonts w:asciiTheme="minorHAnsi" w:hAnsiTheme="minorHAnsi" w:cstheme="minorHAnsi"/>
          <w:spacing w:val="-3"/>
        </w:rPr>
        <w:br/>
      </w:r>
      <w:r w:rsidRPr="00EE603E">
        <w:rPr>
          <w:rStyle w:val="tstBaseTextChar"/>
          <w:rFonts w:asciiTheme="minorHAnsi" w:hAnsiTheme="minorHAnsi" w:cstheme="minorHAnsi"/>
          <w:spacing w:val="-3"/>
        </w:rPr>
        <w:t>to i</w:t>
      </w:r>
      <w:r w:rsidR="0071051D" w:rsidRPr="00EE603E">
        <w:rPr>
          <w:rStyle w:val="tstBaseTextChar"/>
          <w:rFonts w:asciiTheme="minorHAnsi" w:hAnsiTheme="minorHAnsi" w:cstheme="minorHAnsi"/>
          <w:spacing w:val="-3"/>
        </w:rPr>
        <w:t xml:space="preserve">ncrease her percentage to 75%? </w:t>
      </w:r>
      <w:r w:rsidRPr="00EE603E">
        <w:rPr>
          <w:rStyle w:val="tstBaseTextChar"/>
          <w:rFonts w:asciiTheme="minorHAnsi" w:hAnsiTheme="minorHAnsi" w:cstheme="minorHAnsi"/>
          <w:spacing w:val="-3"/>
        </w:rPr>
        <w:t>Explain.</w:t>
      </w:r>
    </w:p>
    <w:p w14:paraId="658B41FB" w14:textId="77777777" w:rsidR="00EE603E" w:rsidRDefault="00EE603E" w:rsidP="00EE603E">
      <w:pPr>
        <w:pStyle w:val="aaaNameDate"/>
        <w:rPr>
          <w:rFonts w:ascii="Times New Roman" w:hAnsi="Times New Roman"/>
          <w:sz w:val="24"/>
        </w:rPr>
      </w:pPr>
      <w:r w:rsidRPr="00EE603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75E6EACB" wp14:editId="36CA67E1">
            <wp:simplePos x="0" y="0"/>
            <wp:positionH relativeFrom="column">
              <wp:posOffset>3266440</wp:posOffset>
            </wp:positionH>
            <wp:positionV relativeFrom="paragraph">
              <wp:posOffset>171450</wp:posOffset>
            </wp:positionV>
            <wp:extent cx="2943225" cy="2943225"/>
            <wp:effectExtent l="0" t="0" r="0" b="0"/>
            <wp:wrapNone/>
            <wp:docPr id="86" name="Picture 86" descr="TA: S:\mscc6wb03.01\Green Production\Green Assessment Book\Art\end_course_test\mscc6_ab_et_003.eps,11/9/2012 2:35:43 PM replaced: 7/31/2016 6:01:48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TA: S:\mscc6wb03.01\Green Production\Green Assessment Book\Art\end_course_test\mscc6_ab_et_003.eps,11/9/2012 2:35:43 PM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6F23E9" w14:textId="77777777" w:rsidR="00EE603E" w:rsidRDefault="00EE603E" w:rsidP="00EE603E">
      <w:pPr>
        <w:pStyle w:val="aaaNameDate"/>
        <w:rPr>
          <w:rFonts w:ascii="Times New Roman" w:hAnsi="Times New Roman"/>
          <w:sz w:val="24"/>
        </w:rPr>
      </w:pPr>
    </w:p>
    <w:p w14:paraId="04C16070" w14:textId="77777777" w:rsidR="00EE603E" w:rsidRDefault="00EE603E" w:rsidP="00EE603E">
      <w:pPr>
        <w:pStyle w:val="aaaNameDate"/>
        <w:rPr>
          <w:rFonts w:ascii="Times New Roman" w:hAnsi="Times New Roman"/>
          <w:sz w:val="24"/>
        </w:rPr>
      </w:pPr>
    </w:p>
    <w:p w14:paraId="099D6469" w14:textId="77777777" w:rsidR="00EE603E" w:rsidRDefault="00EE603E" w:rsidP="00EE603E">
      <w:pPr>
        <w:pStyle w:val="aaaNameDate"/>
        <w:rPr>
          <w:rFonts w:ascii="Times New Roman" w:hAnsi="Times New Roman"/>
          <w:sz w:val="24"/>
        </w:rPr>
      </w:pPr>
    </w:p>
    <w:p w14:paraId="7621BAB3" w14:textId="77777777" w:rsidR="00EE603E" w:rsidRDefault="00EE603E" w:rsidP="00EE603E">
      <w:pPr>
        <w:pStyle w:val="aaaNameDate"/>
        <w:rPr>
          <w:rFonts w:ascii="Times New Roman" w:hAnsi="Times New Roman"/>
          <w:sz w:val="24"/>
        </w:rPr>
      </w:pPr>
    </w:p>
    <w:p w14:paraId="07046BD4" w14:textId="77777777" w:rsidR="00F005A4" w:rsidRPr="00EE603E" w:rsidRDefault="00F005A4" w:rsidP="00EE603E">
      <w:pPr>
        <w:pStyle w:val="aaaNameDate"/>
        <w:rPr>
          <w:rFonts w:asciiTheme="majorHAnsi" w:hAnsiTheme="majorHAnsi"/>
          <w:b/>
        </w:rPr>
      </w:pPr>
      <w:r w:rsidRPr="00EE603E">
        <w:rPr>
          <w:rFonts w:asciiTheme="majorHAnsi" w:hAnsiTheme="majorHAnsi"/>
          <w:b/>
          <w:noProof/>
        </w:rPr>
        <w:t>Plot the ordered pair in the coordinate plane.</w:t>
      </w:r>
    </w:p>
    <w:p w14:paraId="4FA94ECD" w14:textId="77777777" w:rsidR="00F005A4" w:rsidRPr="00EE603E" w:rsidRDefault="00F005A4" w:rsidP="00F005A4">
      <w:pPr>
        <w:pStyle w:val="tstNumList3"/>
        <w:rPr>
          <w:rFonts w:asciiTheme="minorHAnsi" w:hAnsiTheme="minorHAnsi" w:cstheme="minorHAnsi"/>
        </w:rPr>
      </w:pPr>
      <w:r w:rsidRPr="00EE603E">
        <w:rPr>
          <w:rFonts w:asciiTheme="minorHAnsi" w:hAnsiTheme="minorHAnsi" w:cstheme="minorHAnsi"/>
        </w:rPr>
        <w:tab/>
      </w:r>
      <w:r w:rsidRPr="00EE603E">
        <w:rPr>
          <w:rStyle w:val="tstListNumber"/>
          <w:rFonts w:asciiTheme="minorHAnsi" w:hAnsiTheme="minorHAnsi" w:cstheme="minorHAnsi"/>
        </w:rPr>
        <w:t>30.</w:t>
      </w:r>
      <w:r w:rsidRPr="00EE603E">
        <w:rPr>
          <w:rFonts w:asciiTheme="minorHAnsi" w:hAnsiTheme="minorHAnsi" w:cstheme="minorHAnsi"/>
        </w:rPr>
        <w:tab/>
      </w:r>
      <w:r w:rsidRPr="00EE603E">
        <w:rPr>
          <w:rFonts w:asciiTheme="minorHAnsi" w:hAnsiTheme="minorHAnsi" w:cstheme="minorHAnsi"/>
          <w:position w:val="-14"/>
        </w:rPr>
        <w:object w:dxaOrig="780" w:dyaOrig="400" w14:anchorId="0DFFFF94">
          <v:shape id="_x0000_i1040" type="#_x0000_t75" style="width:39pt;height:20.25pt" o:ole="">
            <v:imagedata r:id="rId43" o:title=""/>
          </v:shape>
          <o:OLEObject Type="Embed" ProgID="Equation.DSMT4" ShapeID="_x0000_i1040" DrawAspect="Content" ObjectID="_1842065398" r:id="rId44"/>
        </w:object>
      </w:r>
      <w:r w:rsidRPr="00EE603E">
        <w:rPr>
          <w:rFonts w:asciiTheme="minorHAnsi" w:hAnsiTheme="minorHAnsi" w:cstheme="minorHAnsi"/>
        </w:rPr>
        <w:tab/>
      </w:r>
      <w:r w:rsidRPr="00EE603E">
        <w:rPr>
          <w:rStyle w:val="tstListNumber"/>
          <w:rFonts w:asciiTheme="minorHAnsi" w:hAnsiTheme="minorHAnsi" w:cstheme="minorHAnsi"/>
        </w:rPr>
        <w:t>31.</w:t>
      </w:r>
      <w:r w:rsidRPr="00EE603E">
        <w:rPr>
          <w:rFonts w:asciiTheme="minorHAnsi" w:hAnsiTheme="minorHAnsi" w:cstheme="minorHAnsi"/>
        </w:rPr>
        <w:tab/>
      </w:r>
      <w:r w:rsidRPr="00EE603E">
        <w:rPr>
          <w:rFonts w:asciiTheme="minorHAnsi" w:hAnsiTheme="minorHAnsi" w:cstheme="minorHAnsi"/>
          <w:position w:val="-14"/>
        </w:rPr>
        <w:object w:dxaOrig="760" w:dyaOrig="400" w14:anchorId="30FC8644">
          <v:shape id="_x0000_i1041" type="#_x0000_t75" style="width:38.25pt;height:20.25pt" o:ole="">
            <v:imagedata r:id="rId45" o:title=""/>
          </v:shape>
          <o:OLEObject Type="Embed" ProgID="Equation.DSMT4" ShapeID="_x0000_i1041" DrawAspect="Content" ObjectID="_1842065399" r:id="rId46"/>
        </w:object>
      </w:r>
    </w:p>
    <w:p w14:paraId="2D40DD73" w14:textId="77777777" w:rsidR="00F005A4" w:rsidRPr="00EE603E" w:rsidRDefault="00F005A4" w:rsidP="00F005A4">
      <w:pPr>
        <w:pStyle w:val="tstNumList3"/>
        <w:rPr>
          <w:rFonts w:asciiTheme="minorHAnsi" w:hAnsiTheme="minorHAnsi" w:cstheme="minorHAnsi"/>
        </w:rPr>
      </w:pPr>
      <w:r w:rsidRPr="00EE603E">
        <w:rPr>
          <w:rFonts w:asciiTheme="minorHAnsi" w:hAnsiTheme="minorHAnsi" w:cstheme="minorHAnsi"/>
        </w:rPr>
        <w:tab/>
      </w:r>
      <w:r w:rsidRPr="00EE603E">
        <w:rPr>
          <w:rStyle w:val="tstListNumber"/>
          <w:rFonts w:asciiTheme="minorHAnsi" w:hAnsiTheme="minorHAnsi" w:cstheme="minorHAnsi"/>
        </w:rPr>
        <w:t>32.</w:t>
      </w:r>
      <w:r w:rsidRPr="00EE603E">
        <w:rPr>
          <w:rFonts w:asciiTheme="minorHAnsi" w:hAnsiTheme="minorHAnsi" w:cstheme="minorHAnsi"/>
        </w:rPr>
        <w:tab/>
      </w:r>
      <w:r w:rsidRPr="00EE603E">
        <w:rPr>
          <w:rFonts w:asciiTheme="minorHAnsi" w:hAnsiTheme="minorHAnsi" w:cstheme="minorHAnsi"/>
          <w:position w:val="-14"/>
        </w:rPr>
        <w:object w:dxaOrig="760" w:dyaOrig="400" w14:anchorId="62B7ACB4">
          <v:shape id="_x0000_i1042" type="#_x0000_t75" style="width:38.25pt;height:20.25pt" o:ole="">
            <v:imagedata r:id="rId47" o:title=""/>
          </v:shape>
          <o:OLEObject Type="Embed" ProgID="Equation.DSMT4" ShapeID="_x0000_i1042" DrawAspect="Content" ObjectID="_1842065400" r:id="rId48"/>
        </w:object>
      </w:r>
      <w:r w:rsidRPr="00EE603E">
        <w:rPr>
          <w:rFonts w:asciiTheme="minorHAnsi" w:hAnsiTheme="minorHAnsi" w:cstheme="minorHAnsi"/>
        </w:rPr>
        <w:tab/>
      </w:r>
      <w:r w:rsidRPr="00EE603E">
        <w:rPr>
          <w:rStyle w:val="tstListNumber"/>
          <w:rFonts w:asciiTheme="minorHAnsi" w:hAnsiTheme="minorHAnsi" w:cstheme="minorHAnsi"/>
        </w:rPr>
        <w:t>33.</w:t>
      </w:r>
      <w:r w:rsidRPr="00EE603E">
        <w:rPr>
          <w:rFonts w:asciiTheme="minorHAnsi" w:hAnsiTheme="minorHAnsi" w:cstheme="minorHAnsi"/>
        </w:rPr>
        <w:tab/>
      </w:r>
      <w:r w:rsidRPr="00EE603E">
        <w:rPr>
          <w:rFonts w:asciiTheme="minorHAnsi" w:hAnsiTheme="minorHAnsi" w:cstheme="minorHAnsi"/>
          <w:position w:val="-14"/>
        </w:rPr>
        <w:object w:dxaOrig="920" w:dyaOrig="400" w14:anchorId="3B69529A">
          <v:shape id="_x0000_i1043" type="#_x0000_t75" style="width:45.75pt;height:20.25pt" o:ole="">
            <v:imagedata r:id="rId49" o:title=""/>
          </v:shape>
          <o:OLEObject Type="Embed" ProgID="Equation.DSMT4" ShapeID="_x0000_i1043" DrawAspect="Content" ObjectID="_1842065401" r:id="rId50"/>
        </w:object>
      </w:r>
    </w:p>
    <w:p w14:paraId="2C7C497D" w14:textId="77777777" w:rsidR="00EE603E" w:rsidRDefault="00EE603E" w:rsidP="00F005A4">
      <w:pPr>
        <w:pStyle w:val="tstDirectionLine"/>
      </w:pPr>
    </w:p>
    <w:p w14:paraId="371C098B" w14:textId="77777777" w:rsidR="00EE603E" w:rsidRDefault="00EE603E" w:rsidP="00F005A4">
      <w:pPr>
        <w:pStyle w:val="tstDirectionLine"/>
      </w:pPr>
    </w:p>
    <w:p w14:paraId="49A6D7C3" w14:textId="77777777" w:rsidR="00EE603E" w:rsidRDefault="00EE603E" w:rsidP="00F005A4">
      <w:pPr>
        <w:pStyle w:val="tstDirectionLine"/>
      </w:pPr>
    </w:p>
    <w:p w14:paraId="20B02B82" w14:textId="77777777" w:rsidR="00F005A4" w:rsidRPr="00EE603E" w:rsidRDefault="00F005A4" w:rsidP="00F005A4">
      <w:pPr>
        <w:pStyle w:val="tstDirectionLine"/>
        <w:rPr>
          <w:rFonts w:asciiTheme="majorHAnsi" w:hAnsiTheme="majorHAnsi"/>
        </w:rPr>
      </w:pPr>
      <w:r w:rsidRPr="00EE603E">
        <w:rPr>
          <w:rFonts w:asciiTheme="majorHAnsi" w:hAnsiTheme="majorHAnsi"/>
        </w:rPr>
        <w:t>Solve the equation.</w:t>
      </w:r>
    </w:p>
    <w:p w14:paraId="2181E1A3" w14:textId="77777777" w:rsidR="00F005A4" w:rsidRPr="00EE603E" w:rsidRDefault="00F005A4" w:rsidP="00F005A4">
      <w:pPr>
        <w:pStyle w:val="tstNumList3"/>
        <w:rPr>
          <w:rFonts w:asciiTheme="minorHAnsi" w:hAnsiTheme="minorHAnsi" w:cstheme="minorHAnsi"/>
        </w:rPr>
      </w:pPr>
      <w:r>
        <w:tab/>
      </w:r>
      <w:r w:rsidRPr="00EE603E">
        <w:rPr>
          <w:rStyle w:val="tstListNumber"/>
          <w:rFonts w:asciiTheme="minorHAnsi" w:hAnsiTheme="minorHAnsi" w:cstheme="minorHAnsi"/>
        </w:rPr>
        <w:t>34.</w:t>
      </w:r>
      <w:r w:rsidRPr="00EE603E">
        <w:rPr>
          <w:rFonts w:asciiTheme="minorHAnsi" w:hAnsiTheme="minorHAnsi" w:cstheme="minorHAnsi"/>
        </w:rPr>
        <w:tab/>
      </w:r>
      <w:r w:rsidRPr="00EE603E">
        <w:rPr>
          <w:rFonts w:asciiTheme="minorHAnsi" w:hAnsiTheme="minorHAnsi" w:cstheme="minorHAnsi"/>
          <w:position w:val="-6"/>
        </w:rPr>
        <w:object w:dxaOrig="1180" w:dyaOrig="279" w14:anchorId="5292B649">
          <v:shape id="_x0000_i1044" type="#_x0000_t75" style="width:58.5pt;height:13.5pt" o:ole="">
            <v:imagedata r:id="rId51" o:title=""/>
          </v:shape>
          <o:OLEObject Type="Embed" ProgID="Equation.DSMT4" ShapeID="_x0000_i1044" DrawAspect="Content" ObjectID="_1842065402" r:id="rId52"/>
        </w:object>
      </w:r>
      <w:r w:rsidRPr="00EE603E">
        <w:rPr>
          <w:rFonts w:asciiTheme="minorHAnsi" w:hAnsiTheme="minorHAnsi" w:cstheme="minorHAnsi"/>
        </w:rPr>
        <w:tab/>
      </w:r>
      <w:r w:rsidR="00EE603E">
        <w:rPr>
          <w:rFonts w:asciiTheme="minorHAnsi" w:hAnsiTheme="minorHAnsi" w:cstheme="minorHAnsi"/>
        </w:rPr>
        <w:t xml:space="preserve">             </w:t>
      </w:r>
      <w:r w:rsidR="00EE603E">
        <w:rPr>
          <w:rFonts w:asciiTheme="minorHAnsi" w:hAnsiTheme="minorHAnsi" w:cstheme="minorHAnsi"/>
        </w:rPr>
        <w:tab/>
      </w:r>
      <w:r w:rsidR="00EE603E">
        <w:rPr>
          <w:rFonts w:asciiTheme="minorHAnsi" w:hAnsiTheme="minorHAnsi" w:cstheme="minorHAnsi"/>
        </w:rPr>
        <w:tab/>
      </w:r>
      <w:r w:rsidR="00EE603E">
        <w:rPr>
          <w:rFonts w:asciiTheme="minorHAnsi" w:hAnsiTheme="minorHAnsi" w:cstheme="minorHAnsi"/>
        </w:rPr>
        <w:tab/>
      </w:r>
      <w:r w:rsidR="00EE603E">
        <w:rPr>
          <w:rFonts w:asciiTheme="minorHAnsi" w:hAnsiTheme="minorHAnsi" w:cstheme="minorHAnsi"/>
        </w:rPr>
        <w:tab/>
      </w:r>
      <w:r w:rsidR="00EE603E">
        <w:rPr>
          <w:rFonts w:asciiTheme="minorHAnsi" w:hAnsiTheme="minorHAnsi" w:cstheme="minorHAnsi"/>
        </w:rPr>
        <w:tab/>
      </w:r>
      <w:r w:rsidRPr="00EE603E">
        <w:rPr>
          <w:rStyle w:val="tstListNumber"/>
          <w:rFonts w:asciiTheme="minorHAnsi" w:hAnsiTheme="minorHAnsi" w:cstheme="minorHAnsi"/>
        </w:rPr>
        <w:t>35.</w:t>
      </w:r>
      <w:r w:rsidRPr="00EE603E">
        <w:rPr>
          <w:rFonts w:asciiTheme="minorHAnsi" w:hAnsiTheme="minorHAnsi" w:cstheme="minorHAnsi"/>
        </w:rPr>
        <w:tab/>
      </w:r>
      <w:r w:rsidRPr="00EE603E">
        <w:rPr>
          <w:rFonts w:asciiTheme="minorHAnsi" w:hAnsiTheme="minorHAnsi" w:cstheme="minorHAnsi"/>
          <w:position w:val="-6"/>
        </w:rPr>
        <w:object w:dxaOrig="920" w:dyaOrig="279" w14:anchorId="6167EE47">
          <v:shape id="_x0000_i1045" type="#_x0000_t75" style="width:45.75pt;height:13.5pt" o:ole="">
            <v:imagedata r:id="rId53" o:title=""/>
          </v:shape>
          <o:OLEObject Type="Embed" ProgID="Equation.DSMT4" ShapeID="_x0000_i1045" DrawAspect="Content" ObjectID="_1842065403" r:id="rId54"/>
        </w:object>
      </w:r>
    </w:p>
    <w:p w14:paraId="0EB9E1AA" w14:textId="77777777" w:rsidR="00EE603E" w:rsidRDefault="00EE603E" w:rsidP="0097478C">
      <w:pPr>
        <w:pStyle w:val="tstNumList1"/>
        <w:ind w:left="0" w:firstLine="0"/>
        <w:rPr>
          <w:rStyle w:val="tstBaseTextChar"/>
          <w:rFonts w:asciiTheme="minorHAnsi" w:hAnsiTheme="minorHAnsi" w:cstheme="minorHAnsi"/>
        </w:rPr>
      </w:pPr>
    </w:p>
    <w:p w14:paraId="0C12FA1F" w14:textId="77777777" w:rsidR="00EE603E" w:rsidRDefault="00EE603E" w:rsidP="00B97C24">
      <w:pPr>
        <w:pStyle w:val="tstNumList1"/>
        <w:rPr>
          <w:rStyle w:val="tstBaseTextChar"/>
          <w:rFonts w:asciiTheme="minorHAnsi" w:hAnsiTheme="minorHAnsi" w:cstheme="minorHAnsi"/>
        </w:rPr>
      </w:pPr>
    </w:p>
    <w:p w14:paraId="4F12360D" w14:textId="77777777" w:rsidR="00B97C24" w:rsidRDefault="00B97C24" w:rsidP="00B97C24">
      <w:pPr>
        <w:pStyle w:val="tstNumList1"/>
        <w:rPr>
          <w:rStyle w:val="tstBaseTextChar"/>
          <w:rFonts w:asciiTheme="minorHAnsi" w:hAnsiTheme="minorHAnsi" w:cstheme="minorHAnsi"/>
        </w:rPr>
      </w:pPr>
      <w:r w:rsidRPr="00EE603E">
        <w:rPr>
          <w:rStyle w:val="tstBaseTextChar"/>
          <w:rFonts w:asciiTheme="minorHAnsi" w:hAnsiTheme="minorHAnsi" w:cstheme="minorHAnsi"/>
        </w:rPr>
        <w:lastRenderedPageBreak/>
        <w:tab/>
      </w:r>
      <w:r w:rsidRPr="00EE603E">
        <w:rPr>
          <w:rStyle w:val="tstListNumber"/>
          <w:rFonts w:asciiTheme="minorHAnsi" w:hAnsiTheme="minorHAnsi" w:cstheme="minorHAnsi"/>
        </w:rPr>
        <w:t>3</w:t>
      </w:r>
      <w:r w:rsidR="00F005A4" w:rsidRPr="00EE603E">
        <w:rPr>
          <w:rStyle w:val="tstListNumber"/>
          <w:rFonts w:asciiTheme="minorHAnsi" w:hAnsiTheme="minorHAnsi" w:cstheme="minorHAnsi"/>
        </w:rPr>
        <w:t>6</w:t>
      </w:r>
      <w:r w:rsidRPr="00EE603E">
        <w:rPr>
          <w:rStyle w:val="tstListNumber"/>
          <w:rFonts w:asciiTheme="minorHAnsi" w:hAnsiTheme="minorHAnsi" w:cstheme="minorHAnsi"/>
        </w:rPr>
        <w:t>.</w:t>
      </w:r>
      <w:r w:rsidRPr="00EE603E">
        <w:rPr>
          <w:rStyle w:val="tstBaseTextChar"/>
          <w:rFonts w:asciiTheme="minorHAnsi" w:hAnsiTheme="minorHAnsi" w:cstheme="minorHAnsi"/>
        </w:rPr>
        <w:tab/>
        <w:t xml:space="preserve">A farmer builds a fence to enclose a </w:t>
      </w:r>
      <w:r w:rsidR="00A842C7" w:rsidRPr="00EE603E">
        <w:rPr>
          <w:rStyle w:val="tstBaseTextChar"/>
          <w:rFonts w:asciiTheme="minorHAnsi" w:hAnsiTheme="minorHAnsi" w:cstheme="minorHAnsi"/>
        </w:rPr>
        <w:t xml:space="preserve">rectangular pasture. </w:t>
      </w:r>
      <w:r w:rsidRPr="00EE603E">
        <w:rPr>
          <w:rStyle w:val="tstBaseTextChar"/>
          <w:rFonts w:asciiTheme="minorHAnsi" w:hAnsiTheme="minorHAnsi" w:cstheme="minorHAnsi"/>
        </w:rPr>
        <w:t xml:space="preserve">He uses 160 feet </w:t>
      </w:r>
      <w:r w:rsidR="00A842C7" w:rsidRPr="00EE603E">
        <w:rPr>
          <w:rStyle w:val="tstBaseTextChar"/>
          <w:rFonts w:asciiTheme="minorHAnsi" w:hAnsiTheme="minorHAnsi" w:cstheme="minorHAnsi"/>
        </w:rPr>
        <w:br/>
        <w:t xml:space="preserve">of fence. </w:t>
      </w:r>
      <w:r w:rsidR="005D4312" w:rsidRPr="00EE603E">
        <w:rPr>
          <w:rStyle w:val="tstBaseTextChar"/>
          <w:rFonts w:asciiTheme="minorHAnsi" w:hAnsiTheme="minorHAnsi" w:cstheme="minorHAnsi"/>
        </w:rPr>
        <w:t>Find the total area of the pasture</w:t>
      </w:r>
      <w:r w:rsidR="00623C9E" w:rsidRPr="00EE603E">
        <w:rPr>
          <w:rStyle w:val="tstBaseTextChar"/>
          <w:rFonts w:asciiTheme="minorHAnsi" w:hAnsiTheme="minorHAnsi" w:cstheme="minorHAnsi"/>
        </w:rPr>
        <w:t xml:space="preserve"> </w:t>
      </w:r>
      <w:r w:rsidR="00625692" w:rsidRPr="00EE603E">
        <w:rPr>
          <w:rStyle w:val="tstBaseTextChar"/>
          <w:rFonts w:asciiTheme="minorHAnsi" w:hAnsiTheme="minorHAnsi" w:cstheme="minorHAnsi"/>
        </w:rPr>
        <w:t>if i</w:t>
      </w:r>
      <w:r w:rsidR="00623C9E" w:rsidRPr="00EE603E">
        <w:rPr>
          <w:rStyle w:val="tstBaseTextChar"/>
          <w:rFonts w:asciiTheme="minorHAnsi" w:hAnsiTheme="minorHAnsi" w:cstheme="minorHAnsi"/>
        </w:rPr>
        <w:t>t is 50 feet long.</w:t>
      </w:r>
    </w:p>
    <w:p w14:paraId="08B072CF" w14:textId="77777777" w:rsidR="00EE603E" w:rsidRDefault="00EE603E" w:rsidP="00B97C24">
      <w:pPr>
        <w:pStyle w:val="tstNumList1"/>
        <w:rPr>
          <w:rStyle w:val="tstBaseTextChar"/>
          <w:rFonts w:asciiTheme="minorHAnsi" w:hAnsiTheme="minorHAnsi" w:cstheme="minorHAnsi"/>
        </w:rPr>
      </w:pPr>
    </w:p>
    <w:p w14:paraId="743119C1" w14:textId="77777777" w:rsidR="00EE603E" w:rsidRDefault="00EE603E" w:rsidP="00B97C24">
      <w:pPr>
        <w:pStyle w:val="tstNumList1"/>
        <w:rPr>
          <w:rStyle w:val="tstBaseTextChar"/>
          <w:rFonts w:asciiTheme="minorHAnsi" w:hAnsiTheme="minorHAnsi" w:cstheme="minorHAnsi"/>
        </w:rPr>
      </w:pPr>
    </w:p>
    <w:p w14:paraId="1AB607E9" w14:textId="77777777" w:rsidR="00EE603E" w:rsidRDefault="00EE603E" w:rsidP="00B97C24">
      <w:pPr>
        <w:pStyle w:val="tstNumList1"/>
        <w:rPr>
          <w:rStyle w:val="tstBaseTextChar"/>
          <w:rFonts w:asciiTheme="minorHAnsi" w:hAnsiTheme="minorHAnsi" w:cstheme="minorHAnsi"/>
        </w:rPr>
      </w:pPr>
    </w:p>
    <w:p w14:paraId="545A46CA" w14:textId="77777777" w:rsidR="00EE603E" w:rsidRPr="00EE603E" w:rsidRDefault="00EE603E" w:rsidP="00B97C24">
      <w:pPr>
        <w:pStyle w:val="tstNumList1"/>
        <w:rPr>
          <w:rStyle w:val="tstBaseTextChar"/>
          <w:rFonts w:asciiTheme="minorHAnsi" w:hAnsiTheme="minorHAnsi" w:cstheme="minorHAnsi"/>
        </w:rPr>
      </w:pPr>
    </w:p>
    <w:p w14:paraId="265AA8B9" w14:textId="77777777" w:rsidR="00B97C24" w:rsidRPr="00EE603E" w:rsidRDefault="00FA5D2E" w:rsidP="00FC6FDC">
      <w:pPr>
        <w:pStyle w:val="tstNumList1"/>
        <w:spacing w:after="140"/>
        <w:rPr>
          <w:rFonts w:asciiTheme="minorHAnsi" w:hAnsiTheme="minorHAnsi" w:cstheme="minorHAnsi"/>
        </w:rPr>
      </w:pPr>
      <w:r w:rsidRPr="00EE603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6B2CF8E0" wp14:editId="37549679">
            <wp:simplePos x="0" y="0"/>
            <wp:positionH relativeFrom="column">
              <wp:posOffset>2883255</wp:posOffset>
            </wp:positionH>
            <wp:positionV relativeFrom="paragraph">
              <wp:posOffset>6655</wp:posOffset>
            </wp:positionV>
            <wp:extent cx="1803400" cy="1258214"/>
            <wp:effectExtent l="0" t="0" r="0" b="0"/>
            <wp:wrapNone/>
            <wp:docPr id="87" name="Picture 87" descr="TA: S:\mscc6wb03.01\Green Production\Green Assessment Book\Art\end_course_test\mscc6_ab_et_004.eps,11/9/2012 11:07:20 AM replaced: 7/31/2016 6:01:49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TA: S:\mscc6wb03.01\Green Production\Green Assessment Book\Art\end_course_test\mscc6_ab_et_004.eps,11/9/2012 11:07:20 AM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25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7C24" w:rsidRPr="00EE603E">
        <w:rPr>
          <w:rStyle w:val="tstListNumber"/>
          <w:rFonts w:asciiTheme="minorHAnsi" w:hAnsiTheme="minorHAnsi" w:cstheme="minorHAnsi"/>
        </w:rPr>
        <w:tab/>
      </w:r>
      <w:r w:rsidR="00F005A4" w:rsidRPr="00EE603E">
        <w:rPr>
          <w:rStyle w:val="tstListNumber"/>
          <w:rFonts w:asciiTheme="minorHAnsi" w:hAnsiTheme="minorHAnsi" w:cstheme="minorHAnsi"/>
        </w:rPr>
        <w:t>37</w:t>
      </w:r>
      <w:r w:rsidR="00B97C24" w:rsidRPr="00EE603E">
        <w:rPr>
          <w:rStyle w:val="tstListNumber"/>
          <w:rFonts w:asciiTheme="minorHAnsi" w:hAnsiTheme="minorHAnsi" w:cstheme="minorHAnsi"/>
        </w:rPr>
        <w:t>.</w:t>
      </w:r>
      <w:r w:rsidR="00B97C24" w:rsidRPr="00EE603E">
        <w:rPr>
          <w:rFonts w:asciiTheme="minorHAnsi" w:hAnsiTheme="minorHAnsi" w:cstheme="minorHAnsi"/>
        </w:rPr>
        <w:tab/>
        <w:t xml:space="preserve">Write and solve an equation to find </w:t>
      </w:r>
      <w:r w:rsidR="00662872" w:rsidRPr="00EE603E">
        <w:rPr>
          <w:rFonts w:asciiTheme="minorHAnsi" w:hAnsiTheme="minorHAnsi" w:cstheme="minorHAnsi"/>
        </w:rPr>
        <w:br/>
        <w:t xml:space="preserve">the </w:t>
      </w:r>
      <w:r w:rsidR="00B97C24" w:rsidRPr="00EE603E">
        <w:rPr>
          <w:rFonts w:asciiTheme="minorHAnsi" w:hAnsiTheme="minorHAnsi" w:cstheme="minorHAnsi"/>
        </w:rPr>
        <w:t xml:space="preserve">width of the box if its volume is </w:t>
      </w:r>
      <w:r w:rsidR="00662872" w:rsidRPr="00EE603E">
        <w:rPr>
          <w:rFonts w:asciiTheme="minorHAnsi" w:hAnsiTheme="minorHAnsi" w:cstheme="minorHAnsi"/>
        </w:rPr>
        <w:br/>
      </w:r>
      <w:r w:rsidR="0071051D" w:rsidRPr="00EE603E">
        <w:rPr>
          <w:rFonts w:asciiTheme="minorHAnsi" w:hAnsiTheme="minorHAnsi" w:cstheme="minorHAnsi"/>
        </w:rPr>
        <w:t>96 cubic centimeters</w:t>
      </w:r>
      <w:r w:rsidR="00B97C24" w:rsidRPr="00EE603E">
        <w:rPr>
          <w:rFonts w:asciiTheme="minorHAnsi" w:hAnsiTheme="minorHAnsi" w:cstheme="minorHAnsi"/>
        </w:rPr>
        <w:t>.</w:t>
      </w:r>
      <w:r w:rsidR="00662872" w:rsidRPr="00EE603E">
        <w:rPr>
          <w:rFonts w:asciiTheme="minorHAnsi" w:hAnsiTheme="minorHAnsi" w:cstheme="minorHAnsi"/>
        </w:rPr>
        <w:t xml:space="preserve"> Then find its </w:t>
      </w:r>
      <w:r w:rsidR="00662872" w:rsidRPr="00EE603E">
        <w:rPr>
          <w:rFonts w:asciiTheme="minorHAnsi" w:hAnsiTheme="minorHAnsi" w:cstheme="minorHAnsi"/>
        </w:rPr>
        <w:br/>
        <w:t>surface area.</w:t>
      </w:r>
    </w:p>
    <w:p w14:paraId="7F0785EA" w14:textId="77777777" w:rsidR="00EE603E" w:rsidRDefault="00EE603E" w:rsidP="00662872">
      <w:pPr>
        <w:pStyle w:val="tstNumList2"/>
        <w:ind w:left="562" w:right="4464" w:hanging="562"/>
        <w:rPr>
          <w:rFonts w:asciiTheme="minorHAnsi" w:hAnsiTheme="minorHAnsi" w:cstheme="minorHAnsi"/>
        </w:rPr>
      </w:pPr>
    </w:p>
    <w:p w14:paraId="5EA95180" w14:textId="77777777" w:rsidR="00EE603E" w:rsidRDefault="00EE603E" w:rsidP="00662872">
      <w:pPr>
        <w:pStyle w:val="tstNumList2"/>
        <w:ind w:left="562" w:right="4464" w:hanging="562"/>
        <w:rPr>
          <w:rFonts w:asciiTheme="minorHAnsi" w:hAnsiTheme="minorHAnsi" w:cstheme="minorHAnsi"/>
        </w:rPr>
      </w:pPr>
    </w:p>
    <w:p w14:paraId="20A88022" w14:textId="77777777" w:rsidR="00EE603E" w:rsidRDefault="00EE603E" w:rsidP="00662872">
      <w:pPr>
        <w:pStyle w:val="tstNumList2"/>
        <w:ind w:left="562" w:right="4464" w:hanging="562"/>
        <w:rPr>
          <w:rFonts w:asciiTheme="minorHAnsi" w:hAnsiTheme="minorHAnsi" w:cstheme="minorHAnsi"/>
        </w:rPr>
      </w:pPr>
    </w:p>
    <w:p w14:paraId="7B4849A7" w14:textId="77777777" w:rsidR="00352B3E" w:rsidRDefault="00352B3E" w:rsidP="00662872">
      <w:pPr>
        <w:pStyle w:val="tstNumList2"/>
        <w:ind w:left="562" w:right="4464" w:hanging="562"/>
        <w:rPr>
          <w:rFonts w:asciiTheme="minorHAnsi" w:hAnsiTheme="minorHAnsi" w:cstheme="minorHAnsi"/>
        </w:rPr>
      </w:pPr>
      <w:r w:rsidRPr="00EE603E">
        <w:rPr>
          <w:rFonts w:asciiTheme="minorHAnsi" w:hAnsiTheme="minorHAnsi" w:cstheme="minorHAnsi"/>
        </w:rPr>
        <w:tab/>
      </w:r>
      <w:r w:rsidRPr="00EE603E">
        <w:rPr>
          <w:rStyle w:val="tstListNumber"/>
          <w:rFonts w:asciiTheme="minorHAnsi" w:hAnsiTheme="minorHAnsi" w:cstheme="minorHAnsi"/>
        </w:rPr>
        <w:t>38.</w:t>
      </w:r>
      <w:r w:rsidRPr="00EE603E">
        <w:rPr>
          <w:rFonts w:asciiTheme="minorHAnsi" w:hAnsiTheme="minorHAnsi" w:cstheme="minorHAnsi"/>
        </w:rPr>
        <w:tab/>
        <w:t xml:space="preserve">The prices of backpacks at a store </w:t>
      </w:r>
      <w:r w:rsidR="001F3DF9">
        <w:rPr>
          <w:rFonts w:asciiTheme="minorHAnsi" w:hAnsiTheme="minorHAnsi" w:cstheme="minorHAnsi"/>
        </w:rPr>
        <w:t xml:space="preserve">are $22, </w:t>
      </w:r>
      <w:r w:rsidRPr="00EE603E">
        <w:rPr>
          <w:rFonts w:asciiTheme="minorHAnsi" w:hAnsiTheme="minorHAnsi" w:cstheme="minorHAnsi"/>
        </w:rPr>
        <w:t xml:space="preserve">$16, $39, $35, $19, $34, $20, and $26. Find the mean absolute deviation of the prices. </w:t>
      </w:r>
    </w:p>
    <w:p w14:paraId="1F3E7971" w14:textId="77777777" w:rsidR="0097478C" w:rsidRDefault="0097478C" w:rsidP="00662872">
      <w:pPr>
        <w:pStyle w:val="tstNumList2"/>
        <w:ind w:left="562" w:right="4464" w:hanging="562"/>
      </w:pPr>
    </w:p>
    <w:p w14:paraId="3AC59B93" w14:textId="77777777" w:rsidR="0097478C" w:rsidRDefault="0097478C" w:rsidP="00662872">
      <w:pPr>
        <w:pStyle w:val="tstNumList2"/>
        <w:ind w:left="562" w:right="4464" w:hanging="562"/>
      </w:pPr>
    </w:p>
    <w:p w14:paraId="49EE20BB" w14:textId="77777777" w:rsidR="001F3DF9" w:rsidRPr="0012538E" w:rsidRDefault="001F3DF9" w:rsidP="00662872">
      <w:pPr>
        <w:pStyle w:val="tstNumList2"/>
        <w:ind w:left="562" w:right="4464" w:hanging="562"/>
      </w:pPr>
    </w:p>
    <w:p w14:paraId="4F6A86F7" w14:textId="77777777" w:rsidR="00B97C24" w:rsidRPr="00EE603E" w:rsidRDefault="00B97C24" w:rsidP="00B97C24">
      <w:pPr>
        <w:pStyle w:val="tstDirectionLine"/>
        <w:rPr>
          <w:rFonts w:asciiTheme="majorHAnsi" w:hAnsiTheme="majorHAnsi"/>
        </w:rPr>
      </w:pPr>
      <w:r w:rsidRPr="00EE603E">
        <w:rPr>
          <w:rFonts w:asciiTheme="majorHAnsi" w:hAnsiTheme="majorHAnsi"/>
        </w:rPr>
        <w:t>Write the word sentence as an inequality.</w:t>
      </w:r>
    </w:p>
    <w:p w14:paraId="44C89430" w14:textId="77777777" w:rsidR="00B97C24" w:rsidRDefault="00B97C24" w:rsidP="00B97C24">
      <w:pPr>
        <w:pStyle w:val="tstNumList2"/>
      </w:pPr>
      <w:r>
        <w:tab/>
      </w:r>
      <w:r w:rsidR="00352B3E">
        <w:rPr>
          <w:rStyle w:val="tstListNumber"/>
        </w:rPr>
        <w:t>39</w:t>
      </w:r>
      <w:r w:rsidRPr="00AF063A">
        <w:rPr>
          <w:rStyle w:val="tstListNumber"/>
        </w:rPr>
        <w:t>.</w:t>
      </w:r>
      <w:r>
        <w:tab/>
      </w:r>
      <w:r w:rsidRPr="0097478C">
        <w:rPr>
          <w:rFonts w:ascii="Calibri" w:hAnsi="Calibri" w:cs="Calibri"/>
        </w:rPr>
        <w:t xml:space="preserve">A number </w:t>
      </w:r>
      <w:r w:rsidRPr="0097478C">
        <w:rPr>
          <w:rFonts w:ascii="Calibri" w:hAnsi="Calibri" w:cs="Calibri"/>
          <w:i/>
        </w:rPr>
        <w:t>t</w:t>
      </w:r>
      <w:r w:rsidRPr="0097478C">
        <w:rPr>
          <w:rFonts w:ascii="Calibri" w:hAnsi="Calibri" w:cs="Calibri"/>
        </w:rPr>
        <w:t xml:space="preserve"> is less than 7.</w:t>
      </w:r>
      <w:r w:rsidRPr="0097478C">
        <w:rPr>
          <w:rFonts w:ascii="Calibri" w:hAnsi="Calibri" w:cs="Calibri"/>
        </w:rPr>
        <w:tab/>
      </w:r>
      <w:r w:rsidRPr="0097478C">
        <w:rPr>
          <w:rStyle w:val="tstListNumber"/>
          <w:rFonts w:ascii="Calibri" w:hAnsi="Calibri" w:cs="Calibri"/>
        </w:rPr>
        <w:t>4</w:t>
      </w:r>
      <w:r w:rsidR="00352B3E" w:rsidRPr="0097478C">
        <w:rPr>
          <w:rStyle w:val="tstListNumber"/>
          <w:rFonts w:ascii="Calibri" w:hAnsi="Calibri" w:cs="Calibri"/>
        </w:rPr>
        <w:t>0</w:t>
      </w:r>
      <w:r w:rsidRPr="0097478C">
        <w:rPr>
          <w:rStyle w:val="tstListNumber"/>
          <w:rFonts w:ascii="Calibri" w:hAnsi="Calibri" w:cs="Calibri"/>
        </w:rPr>
        <w:t>.</w:t>
      </w:r>
      <w:r w:rsidRPr="0097478C">
        <w:rPr>
          <w:rFonts w:ascii="Calibri" w:hAnsi="Calibri" w:cs="Calibri"/>
        </w:rPr>
        <w:tab/>
        <w:t xml:space="preserve">A number </w:t>
      </w:r>
      <w:r w:rsidRPr="0097478C">
        <w:rPr>
          <w:rFonts w:ascii="Calibri" w:hAnsi="Calibri" w:cs="Calibri"/>
          <w:i/>
        </w:rPr>
        <w:t>m</w:t>
      </w:r>
      <w:r w:rsidRPr="0097478C">
        <w:rPr>
          <w:rFonts w:ascii="Calibri" w:hAnsi="Calibri" w:cs="Calibri"/>
        </w:rPr>
        <w:t xml:space="preserve"> is at least </w:t>
      </w:r>
      <w:r w:rsidR="00A842C7" w:rsidRPr="0097478C">
        <w:rPr>
          <w:rFonts w:ascii="Calibri" w:hAnsi="Calibri" w:cs="Calibri"/>
          <w:position w:val="-10"/>
        </w:rPr>
        <w:object w:dxaOrig="400" w:dyaOrig="320" w14:anchorId="431D656A">
          <v:shape id="_x0000_i1046" type="#_x0000_t75" style="width:20.25pt;height:16.5pt" o:ole="">
            <v:imagedata r:id="rId56" o:title=""/>
          </v:shape>
          <o:OLEObject Type="Embed" ProgID="Equation.DSMT4" ShapeID="_x0000_i1046" DrawAspect="Content" ObjectID="_1842065404" r:id="rId57"/>
        </w:object>
      </w:r>
    </w:p>
    <w:p w14:paraId="5DE9C2D6" w14:textId="77777777" w:rsidR="0097478C" w:rsidRDefault="0097478C" w:rsidP="00352B3E">
      <w:pPr>
        <w:pStyle w:val="tstDirectionLine"/>
      </w:pPr>
    </w:p>
    <w:p w14:paraId="6BE47DEE" w14:textId="77777777" w:rsidR="0097478C" w:rsidRPr="0097478C" w:rsidRDefault="0097478C" w:rsidP="0097478C">
      <w:pPr>
        <w:pStyle w:val="tstBaseText"/>
      </w:pPr>
    </w:p>
    <w:p w14:paraId="37C00CC5" w14:textId="77777777" w:rsidR="00352B3E" w:rsidRPr="0097478C" w:rsidRDefault="00352B3E" w:rsidP="00352B3E">
      <w:pPr>
        <w:pStyle w:val="tstDirectionLine"/>
        <w:rPr>
          <w:rFonts w:asciiTheme="majorHAnsi" w:hAnsiTheme="majorHAnsi"/>
        </w:rPr>
      </w:pPr>
      <w:r w:rsidRPr="0097478C">
        <w:rPr>
          <w:rFonts w:asciiTheme="majorHAnsi" w:hAnsiTheme="majorHAnsi"/>
        </w:rPr>
        <w:t>Use the box-and-whisker plot to answer the question.</w:t>
      </w:r>
    </w:p>
    <w:p w14:paraId="5DB6BE67" w14:textId="77777777" w:rsidR="00352B3E" w:rsidRPr="00352B3E" w:rsidRDefault="00FA5D2E" w:rsidP="00352B3E">
      <w:pPr>
        <w:pStyle w:val="tstNumList1"/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59C87BF5" wp14:editId="7B4847C8">
            <wp:simplePos x="0" y="0"/>
            <wp:positionH relativeFrom="column">
              <wp:posOffset>91745</wp:posOffset>
            </wp:positionH>
            <wp:positionV relativeFrom="paragraph">
              <wp:posOffset>102159</wp:posOffset>
            </wp:positionV>
            <wp:extent cx="4096512" cy="848563"/>
            <wp:effectExtent l="0" t="0" r="0" b="0"/>
            <wp:wrapNone/>
            <wp:docPr id="170" name="Picture 170" descr="TA: S:\mscc6wb03.01\Green Production\Green Assessment Book\Art\end_course_test\mscc6_ab_et_005.eps,11/9/2012 1:46:40 PM replaced: 7/31/2016 6:01:49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TA: S:\mscc6wb03.01\Green Production\Green Assessment Book\Art\end_course_test\mscc6_ab_et_005.eps,11/9/2012 1:46:40 PM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512" cy="848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B35148" w14:textId="77777777" w:rsidR="00352B3E" w:rsidRPr="00352B3E" w:rsidRDefault="00352B3E" w:rsidP="00352B3E">
      <w:pPr>
        <w:pStyle w:val="tstNumList1"/>
      </w:pPr>
    </w:p>
    <w:p w14:paraId="68420528" w14:textId="77777777" w:rsidR="00352B3E" w:rsidRPr="00352B3E" w:rsidRDefault="00352B3E" w:rsidP="00662872">
      <w:pPr>
        <w:pStyle w:val="tstNumList1"/>
        <w:spacing w:after="600"/>
        <w:ind w:left="562" w:hanging="562"/>
      </w:pPr>
    </w:p>
    <w:p w14:paraId="47CCACBE" w14:textId="77777777" w:rsidR="00352B3E" w:rsidRDefault="00352B3E" w:rsidP="00352B3E">
      <w:pPr>
        <w:pStyle w:val="tstNumList1"/>
        <w:rPr>
          <w:rFonts w:asciiTheme="minorHAnsi" w:hAnsiTheme="minorHAnsi" w:cstheme="minorHAnsi"/>
        </w:rPr>
      </w:pPr>
      <w:r w:rsidRPr="00352B3E">
        <w:tab/>
      </w:r>
      <w:r w:rsidR="0097478C">
        <w:rPr>
          <w:rFonts w:asciiTheme="minorHAnsi" w:hAnsiTheme="minorHAnsi" w:cstheme="minorHAnsi"/>
          <w:b/>
          <w:sz w:val="22"/>
        </w:rPr>
        <w:t>41</w:t>
      </w:r>
      <w:r w:rsidRPr="0097478C">
        <w:rPr>
          <w:rFonts w:asciiTheme="minorHAnsi" w:hAnsiTheme="minorHAnsi" w:cstheme="minorHAnsi"/>
          <w:b/>
          <w:sz w:val="22"/>
        </w:rPr>
        <w:t>.</w:t>
      </w:r>
      <w:r w:rsidRPr="0097478C">
        <w:rPr>
          <w:rFonts w:asciiTheme="minorHAnsi" w:hAnsiTheme="minorHAnsi" w:cstheme="minorHAnsi"/>
        </w:rPr>
        <w:tab/>
        <w:t>How often does Store A have 300 or less customers per day?</w:t>
      </w:r>
    </w:p>
    <w:p w14:paraId="120BCD5E" w14:textId="77777777" w:rsidR="0097478C" w:rsidRDefault="0097478C" w:rsidP="00352B3E">
      <w:pPr>
        <w:pStyle w:val="tstNumList1"/>
        <w:rPr>
          <w:rFonts w:asciiTheme="minorHAnsi" w:hAnsiTheme="minorHAnsi" w:cstheme="minorHAnsi"/>
        </w:rPr>
      </w:pPr>
    </w:p>
    <w:p w14:paraId="69D2488B" w14:textId="77777777" w:rsidR="0097478C" w:rsidRPr="0097478C" w:rsidRDefault="0097478C" w:rsidP="00352B3E">
      <w:pPr>
        <w:pStyle w:val="tstNumList1"/>
        <w:rPr>
          <w:rFonts w:asciiTheme="minorHAnsi" w:hAnsiTheme="minorHAnsi" w:cstheme="minorHAnsi"/>
        </w:rPr>
      </w:pPr>
    </w:p>
    <w:p w14:paraId="4335DB95" w14:textId="77777777" w:rsidR="00EB6135" w:rsidRPr="0097478C" w:rsidRDefault="00352B3E" w:rsidP="0097478C">
      <w:pPr>
        <w:pStyle w:val="tstNumList1"/>
        <w:rPr>
          <w:rFonts w:asciiTheme="minorHAnsi" w:hAnsiTheme="minorHAnsi" w:cstheme="minorHAnsi"/>
        </w:rPr>
      </w:pPr>
      <w:r w:rsidRPr="0097478C">
        <w:rPr>
          <w:rFonts w:asciiTheme="minorHAnsi" w:hAnsiTheme="minorHAnsi" w:cstheme="minorHAnsi"/>
        </w:rPr>
        <w:tab/>
      </w:r>
      <w:r w:rsidR="0097478C">
        <w:rPr>
          <w:rFonts w:asciiTheme="minorHAnsi" w:hAnsiTheme="minorHAnsi" w:cstheme="minorHAnsi"/>
        </w:rPr>
        <w:t xml:space="preserve">  </w:t>
      </w:r>
      <w:r w:rsidR="001F3DF9">
        <w:rPr>
          <w:rStyle w:val="tstListNumber"/>
          <w:rFonts w:asciiTheme="minorHAnsi" w:hAnsiTheme="minorHAnsi" w:cstheme="minorHAnsi"/>
        </w:rPr>
        <w:t>42</w:t>
      </w:r>
      <w:r w:rsidRPr="0097478C">
        <w:rPr>
          <w:rStyle w:val="tstListNumber"/>
          <w:rFonts w:asciiTheme="minorHAnsi" w:hAnsiTheme="minorHAnsi" w:cstheme="minorHAnsi"/>
        </w:rPr>
        <w:t>.</w:t>
      </w:r>
      <w:r w:rsidRPr="0097478C">
        <w:rPr>
          <w:rFonts w:asciiTheme="minorHAnsi" w:hAnsiTheme="minorHAnsi" w:cstheme="minorHAnsi"/>
        </w:rPr>
        <w:tab/>
        <w:t>Which store has more customers?</w:t>
      </w:r>
      <w:r w:rsidR="001E6D0A" w:rsidRPr="0097478C">
        <w:rPr>
          <w:rFonts w:asciiTheme="minorHAnsi" w:hAnsiTheme="minorHAnsi" w:cstheme="minorHAnsi"/>
        </w:rPr>
        <w:t xml:space="preserve"> </w:t>
      </w:r>
    </w:p>
    <w:p w14:paraId="0435A9DD" w14:textId="77777777" w:rsidR="001E6D0A" w:rsidRPr="001F3DF9" w:rsidRDefault="001E6D0A" w:rsidP="001F3DF9">
      <w:pPr>
        <w:pStyle w:val="aaaNameDate"/>
      </w:pPr>
      <w:r w:rsidRPr="0097478C">
        <w:rPr>
          <w:rFonts w:asciiTheme="minorHAnsi" w:hAnsiTheme="minorHAnsi" w:cstheme="minorHAnsi"/>
        </w:rPr>
        <w:br w:type="page"/>
      </w:r>
      <w:r w:rsidRPr="0097478C">
        <w:rPr>
          <w:rFonts w:asciiTheme="majorHAnsi" w:hAnsiTheme="majorHAnsi"/>
          <w:noProof/>
        </w:rPr>
        <w:lastRenderedPageBreak/>
        <w:t>Find the GCF of the numbers.</w:t>
      </w:r>
    </w:p>
    <w:p w14:paraId="19C248BF" w14:textId="77777777" w:rsidR="001E6D0A" w:rsidRDefault="001E6D0A" w:rsidP="001E6D0A">
      <w:pPr>
        <w:pStyle w:val="tstNumList2"/>
        <w:rPr>
          <w:rFonts w:asciiTheme="minorHAnsi" w:hAnsiTheme="minorHAnsi" w:cstheme="minorHAnsi"/>
        </w:rPr>
      </w:pPr>
      <w:r w:rsidRPr="0097478C">
        <w:rPr>
          <w:rStyle w:val="tstListNumber"/>
          <w:rFonts w:asciiTheme="minorHAnsi" w:hAnsiTheme="minorHAnsi" w:cstheme="minorHAnsi"/>
          <w:b w:val="0"/>
          <w:sz w:val="24"/>
        </w:rPr>
        <w:tab/>
      </w:r>
      <w:r w:rsidR="001F3DF9">
        <w:rPr>
          <w:rStyle w:val="tstListNumber"/>
          <w:rFonts w:asciiTheme="minorHAnsi" w:hAnsiTheme="minorHAnsi" w:cstheme="minorHAnsi"/>
        </w:rPr>
        <w:t>43</w:t>
      </w:r>
      <w:r w:rsidRPr="0097478C">
        <w:rPr>
          <w:rStyle w:val="tstListNumber"/>
          <w:rFonts w:asciiTheme="minorHAnsi" w:hAnsiTheme="minorHAnsi" w:cstheme="minorHAnsi"/>
        </w:rPr>
        <w:t>.</w:t>
      </w:r>
      <w:r w:rsidRPr="0097478C">
        <w:rPr>
          <w:rStyle w:val="tstListNumber"/>
          <w:rFonts w:asciiTheme="minorHAnsi" w:hAnsiTheme="minorHAnsi" w:cstheme="minorHAnsi"/>
          <w:b w:val="0"/>
          <w:sz w:val="24"/>
        </w:rPr>
        <w:tab/>
        <w:t>30, 105</w:t>
      </w:r>
      <w:r w:rsidRPr="0097478C">
        <w:rPr>
          <w:rFonts w:asciiTheme="minorHAnsi" w:hAnsiTheme="minorHAnsi" w:cstheme="minorHAnsi"/>
        </w:rPr>
        <w:tab/>
      </w:r>
      <w:r w:rsidR="001F3DF9">
        <w:rPr>
          <w:rStyle w:val="tstListNumber"/>
          <w:rFonts w:asciiTheme="minorHAnsi" w:hAnsiTheme="minorHAnsi" w:cstheme="minorHAnsi"/>
        </w:rPr>
        <w:t>44</w:t>
      </w:r>
      <w:r w:rsidRPr="0097478C">
        <w:rPr>
          <w:rStyle w:val="tstListNumber"/>
          <w:rFonts w:asciiTheme="minorHAnsi" w:hAnsiTheme="minorHAnsi" w:cstheme="minorHAnsi"/>
        </w:rPr>
        <w:t>.</w:t>
      </w:r>
      <w:r w:rsidRPr="0097478C">
        <w:rPr>
          <w:rFonts w:asciiTheme="minorHAnsi" w:hAnsiTheme="minorHAnsi" w:cstheme="minorHAnsi"/>
        </w:rPr>
        <w:tab/>
        <w:t>84, 90</w:t>
      </w:r>
    </w:p>
    <w:p w14:paraId="4D6D8979" w14:textId="77777777" w:rsidR="001F3DF9" w:rsidRDefault="001F3DF9" w:rsidP="001E6D0A">
      <w:pPr>
        <w:pStyle w:val="tstNumList2"/>
        <w:rPr>
          <w:rFonts w:asciiTheme="minorHAnsi" w:hAnsiTheme="minorHAnsi" w:cstheme="minorHAnsi"/>
        </w:rPr>
      </w:pPr>
    </w:p>
    <w:p w14:paraId="7E3FC8BC" w14:textId="77777777" w:rsidR="001F3DF9" w:rsidRDefault="001F3DF9" w:rsidP="001E6D0A">
      <w:pPr>
        <w:pStyle w:val="tstNumList2"/>
        <w:rPr>
          <w:rFonts w:asciiTheme="minorHAnsi" w:hAnsiTheme="minorHAnsi" w:cstheme="minorHAnsi"/>
        </w:rPr>
      </w:pPr>
    </w:p>
    <w:p w14:paraId="7004D612" w14:textId="77777777" w:rsidR="001F3DF9" w:rsidRDefault="001F3DF9" w:rsidP="001E6D0A">
      <w:pPr>
        <w:pStyle w:val="tstNumList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</w:t>
      </w:r>
      <w:r w:rsidRPr="001F3DF9">
        <w:rPr>
          <w:rFonts w:asciiTheme="minorHAnsi" w:hAnsiTheme="minorHAnsi" w:cstheme="minorHAnsi"/>
          <w:b/>
        </w:rPr>
        <w:t xml:space="preserve">45. </w:t>
      </w:r>
      <w:r>
        <w:rPr>
          <w:rFonts w:asciiTheme="minorHAnsi" w:hAnsiTheme="minorHAnsi" w:cstheme="minorHAnsi"/>
        </w:rPr>
        <w:t>Find the prime factorization of 108</w:t>
      </w:r>
    </w:p>
    <w:p w14:paraId="04956176" w14:textId="77777777" w:rsidR="0097478C" w:rsidRDefault="0097478C" w:rsidP="001E6D0A">
      <w:pPr>
        <w:pStyle w:val="tstNumList2"/>
        <w:rPr>
          <w:rFonts w:asciiTheme="minorHAnsi" w:hAnsiTheme="minorHAnsi" w:cstheme="minorHAnsi"/>
        </w:rPr>
      </w:pPr>
    </w:p>
    <w:p w14:paraId="71C89526" w14:textId="77777777" w:rsidR="0097478C" w:rsidRPr="0097478C" w:rsidRDefault="0097478C" w:rsidP="001E6D0A">
      <w:pPr>
        <w:pStyle w:val="tstNumList2"/>
        <w:rPr>
          <w:rFonts w:asciiTheme="minorHAnsi" w:hAnsiTheme="minorHAnsi" w:cstheme="minorHAnsi"/>
        </w:rPr>
      </w:pPr>
    </w:p>
    <w:p w14:paraId="370ED63B" w14:textId="77777777" w:rsidR="00352B3E" w:rsidRDefault="001E6D0A" w:rsidP="001E6D0A">
      <w:pPr>
        <w:pStyle w:val="tstNumList1"/>
        <w:rPr>
          <w:rFonts w:asciiTheme="minorHAnsi" w:hAnsiTheme="minorHAnsi" w:cstheme="minorHAnsi"/>
        </w:rPr>
      </w:pPr>
      <w:r w:rsidRPr="001E6D0A">
        <w:rPr>
          <w:rStyle w:val="tstListNumber"/>
        </w:rPr>
        <w:tab/>
      </w:r>
      <w:r w:rsidR="0097478C">
        <w:rPr>
          <w:rStyle w:val="tstListNumber"/>
          <w:rFonts w:asciiTheme="minorHAnsi" w:hAnsiTheme="minorHAnsi" w:cstheme="minorHAnsi"/>
        </w:rPr>
        <w:t>46</w:t>
      </w:r>
      <w:r w:rsidRPr="0097478C">
        <w:rPr>
          <w:rStyle w:val="tstListNumber"/>
          <w:rFonts w:asciiTheme="minorHAnsi" w:hAnsiTheme="minorHAnsi" w:cstheme="minorHAnsi"/>
        </w:rPr>
        <w:t>.</w:t>
      </w:r>
      <w:r w:rsidRPr="0097478C">
        <w:rPr>
          <w:rStyle w:val="tstListNumber"/>
          <w:rFonts w:asciiTheme="minorHAnsi" w:hAnsiTheme="minorHAnsi" w:cstheme="minorHAnsi"/>
        </w:rPr>
        <w:tab/>
      </w:r>
      <w:r w:rsidRPr="0097478C">
        <w:rPr>
          <w:rFonts w:asciiTheme="minorHAnsi" w:hAnsiTheme="minorHAnsi" w:cstheme="minorHAnsi"/>
        </w:rPr>
        <w:t xml:space="preserve">You have piano lessons every seventh day and </w:t>
      </w:r>
      <w:r w:rsidR="0097478C">
        <w:rPr>
          <w:rFonts w:asciiTheme="minorHAnsi" w:hAnsiTheme="minorHAnsi" w:cstheme="minorHAnsi"/>
        </w:rPr>
        <w:t xml:space="preserve">cooking lessons every </w:t>
      </w:r>
      <w:r w:rsidRPr="0097478C">
        <w:rPr>
          <w:rFonts w:asciiTheme="minorHAnsi" w:hAnsiTheme="minorHAnsi" w:cstheme="minorHAnsi"/>
        </w:rPr>
        <w:t>fourth day. Today you have both les</w:t>
      </w:r>
      <w:r w:rsidR="0097478C">
        <w:rPr>
          <w:rFonts w:asciiTheme="minorHAnsi" w:hAnsiTheme="minorHAnsi" w:cstheme="minorHAnsi"/>
        </w:rPr>
        <w:t xml:space="preserve">sons. In how many days will you </w:t>
      </w:r>
      <w:r w:rsidRPr="0097478C">
        <w:rPr>
          <w:rFonts w:asciiTheme="minorHAnsi" w:hAnsiTheme="minorHAnsi" w:cstheme="minorHAnsi"/>
        </w:rPr>
        <w:t>have both lessons on the same day again?</w:t>
      </w:r>
    </w:p>
    <w:p w14:paraId="4F3D5FFD" w14:textId="77777777" w:rsidR="0097478C" w:rsidRDefault="0097478C" w:rsidP="001E6D0A">
      <w:pPr>
        <w:pStyle w:val="tstNumList1"/>
        <w:rPr>
          <w:rFonts w:asciiTheme="minorHAnsi" w:hAnsiTheme="minorHAnsi" w:cstheme="minorHAnsi"/>
        </w:rPr>
      </w:pPr>
    </w:p>
    <w:p w14:paraId="00983C7D" w14:textId="77777777" w:rsidR="0097478C" w:rsidRPr="0097478C" w:rsidRDefault="0097478C" w:rsidP="001E6D0A">
      <w:pPr>
        <w:pStyle w:val="tstNumList1"/>
        <w:rPr>
          <w:rFonts w:asciiTheme="minorHAnsi" w:hAnsiTheme="minorHAnsi" w:cstheme="minorHAnsi"/>
        </w:rPr>
      </w:pPr>
    </w:p>
    <w:p w14:paraId="6B553723" w14:textId="77777777" w:rsidR="001E6D0A" w:rsidRPr="0097478C" w:rsidRDefault="005357D9" w:rsidP="00340235">
      <w:pPr>
        <w:pStyle w:val="tstNumList1"/>
        <w:spacing w:after="1200"/>
        <w:ind w:left="562" w:hanging="562"/>
        <w:rPr>
          <w:rFonts w:asciiTheme="minorHAnsi" w:hAnsiTheme="minorHAnsi" w:cstheme="minorHAnsi"/>
        </w:rPr>
      </w:pPr>
      <w:r w:rsidRPr="0097478C">
        <w:rPr>
          <w:rFonts w:asciiTheme="minorHAnsi" w:hAnsiTheme="minorHAnsi" w:cstheme="minorHAnsi"/>
          <w:b/>
          <w:noProof/>
          <w:sz w:val="22"/>
        </w:rPr>
        <w:drawing>
          <wp:anchor distT="0" distB="0" distL="114300" distR="114300" simplePos="0" relativeHeight="251677184" behindDoc="0" locked="0" layoutInCell="1" allowOverlap="1" wp14:anchorId="1EF6C56F" wp14:editId="7C00FDE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078230" cy="987425"/>
            <wp:effectExtent l="0" t="0" r="7620" b="3175"/>
            <wp:wrapNone/>
            <wp:docPr id="3" name="Picture 3" descr="TA: S:\mscc6wb03.01\Green Production\Green Assessment Book\Art\end_course_test\mscc6_ab_et_014.eps,1/21/2013 9:21:44 AM replaced: 7/31/2016 6:01:50 P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78C">
        <w:rPr>
          <w:rStyle w:val="tstListNumber"/>
          <w:rFonts w:asciiTheme="minorHAnsi" w:hAnsiTheme="minorHAnsi" w:cstheme="minorHAnsi"/>
        </w:rPr>
        <w:tab/>
        <w:t>47</w:t>
      </w:r>
      <w:r w:rsidR="001E6D0A" w:rsidRPr="0097478C">
        <w:rPr>
          <w:rStyle w:val="tstListNumber"/>
          <w:rFonts w:asciiTheme="minorHAnsi" w:hAnsiTheme="minorHAnsi" w:cstheme="minorHAnsi"/>
        </w:rPr>
        <w:t>.</w:t>
      </w:r>
      <w:r w:rsidR="001E6D0A" w:rsidRPr="0097478C">
        <w:rPr>
          <w:rFonts w:asciiTheme="minorHAnsi" w:hAnsiTheme="minorHAnsi" w:cstheme="minorHAnsi"/>
        </w:rPr>
        <w:tab/>
        <w:t>The su</w:t>
      </w:r>
      <w:r w:rsidR="0097478C">
        <w:rPr>
          <w:rFonts w:asciiTheme="minorHAnsi" w:hAnsiTheme="minorHAnsi" w:cstheme="minorHAnsi"/>
        </w:rPr>
        <w:t xml:space="preserve">rface area of a square pyramid </w:t>
      </w:r>
      <w:r w:rsidR="001E6D0A" w:rsidRPr="0097478C">
        <w:rPr>
          <w:rFonts w:asciiTheme="minorHAnsi" w:hAnsiTheme="minorHAnsi" w:cstheme="minorHAnsi"/>
        </w:rPr>
        <w:t xml:space="preserve">is 95 square inches. The side length </w:t>
      </w:r>
      <w:r w:rsidR="001E6D0A" w:rsidRPr="0097478C">
        <w:rPr>
          <w:rFonts w:asciiTheme="minorHAnsi" w:hAnsiTheme="minorHAnsi" w:cstheme="minorHAnsi"/>
        </w:rPr>
        <w:br/>
        <w:t>of the</w:t>
      </w:r>
      <w:r w:rsidR="0097478C">
        <w:rPr>
          <w:rFonts w:asciiTheme="minorHAnsi" w:hAnsiTheme="minorHAnsi" w:cstheme="minorHAnsi"/>
        </w:rPr>
        <w:t xml:space="preserve"> base is 5 inches. What is the </w:t>
      </w:r>
      <w:r w:rsidR="001E6D0A" w:rsidRPr="0097478C">
        <w:rPr>
          <w:rFonts w:asciiTheme="minorHAnsi" w:hAnsiTheme="minorHAnsi" w:cstheme="minorHAnsi"/>
        </w:rPr>
        <w:t xml:space="preserve">value of </w:t>
      </w:r>
      <w:r w:rsidR="001E6D0A" w:rsidRPr="0097478C">
        <w:rPr>
          <w:rFonts w:asciiTheme="minorHAnsi" w:hAnsiTheme="minorHAnsi" w:cstheme="minorHAnsi"/>
          <w:position w:val="-6"/>
        </w:rPr>
        <w:object w:dxaOrig="300" w:dyaOrig="279" w14:anchorId="4D187050">
          <v:shape id="_x0000_i1047" type="#_x0000_t75" style="width:15pt;height:13.5pt" o:ole="">
            <v:imagedata r:id="rId60" o:title=""/>
          </v:shape>
          <o:OLEObject Type="Embed" ProgID="Equation.DSMT4" ShapeID="_x0000_i1047" DrawAspect="Content" ObjectID="_1842065405" r:id="rId61"/>
        </w:object>
      </w:r>
    </w:p>
    <w:p w14:paraId="3F312E9B" w14:textId="77777777" w:rsidR="001E6D0A" w:rsidRPr="0097478C" w:rsidRDefault="001E6D0A" w:rsidP="001E6D0A">
      <w:pPr>
        <w:pStyle w:val="tstDirectionLine"/>
        <w:rPr>
          <w:rFonts w:asciiTheme="minorHAnsi" w:hAnsiTheme="minorHAnsi" w:cstheme="minorHAnsi"/>
        </w:rPr>
      </w:pPr>
      <w:r w:rsidRPr="0097478C">
        <w:rPr>
          <w:rFonts w:asciiTheme="minorHAnsi" w:hAnsiTheme="minorHAnsi" w:cstheme="minorHAnsi"/>
        </w:rPr>
        <w:t>Fin</w:t>
      </w:r>
      <w:r w:rsidR="002B167F" w:rsidRPr="0097478C">
        <w:rPr>
          <w:rFonts w:asciiTheme="minorHAnsi" w:hAnsiTheme="minorHAnsi" w:cstheme="minorHAnsi"/>
        </w:rPr>
        <w:t>d</w:t>
      </w:r>
      <w:r w:rsidRPr="0097478C">
        <w:rPr>
          <w:rFonts w:asciiTheme="minorHAnsi" w:hAnsiTheme="minorHAnsi" w:cstheme="minorHAnsi"/>
        </w:rPr>
        <w:t xml:space="preserve"> the missing values in the ratio table.</w:t>
      </w:r>
    </w:p>
    <w:p w14:paraId="5CD5BD1C" w14:textId="77777777" w:rsidR="001E6D0A" w:rsidRPr="0097478C" w:rsidRDefault="00EE603E" w:rsidP="00340235">
      <w:pPr>
        <w:pStyle w:val="tstNumList2"/>
        <w:spacing w:after="1200"/>
        <w:ind w:left="562" w:hanging="562"/>
        <w:rPr>
          <w:rStyle w:val="tstListNumber"/>
          <w:rFonts w:asciiTheme="minorHAnsi" w:hAnsiTheme="minorHAnsi" w:cstheme="minorHAnsi"/>
        </w:rPr>
      </w:pPr>
      <w:r w:rsidRPr="0097478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D99834E" wp14:editId="454F23CC">
                <wp:simplePos x="0" y="0"/>
                <wp:positionH relativeFrom="column">
                  <wp:posOffset>2713355</wp:posOffset>
                </wp:positionH>
                <wp:positionV relativeFrom="paragraph">
                  <wp:posOffset>19050</wp:posOffset>
                </wp:positionV>
                <wp:extent cx="2004695" cy="643890"/>
                <wp:effectExtent l="0" t="0" r="0" b="0"/>
                <wp:wrapNone/>
                <wp:docPr id="5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69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Overlap w:val="never"/>
                              <w:tblW w:w="0" w:type="auto"/>
                              <w:tblInd w:w="120" w:type="dxa"/>
                              <w:tblCellMar>
                                <w:left w:w="120" w:type="dxa"/>
                                <w:right w:w="12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0"/>
                              <w:gridCol w:w="576"/>
                              <w:gridCol w:w="576"/>
                              <w:gridCol w:w="576"/>
                            </w:tblGrid>
                            <w:tr w:rsidR="00340235" w14:paraId="4848732E" w14:textId="77777777" w:rsidTr="00340235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2E99CD96" w14:textId="77777777" w:rsidR="00340235" w:rsidRDefault="00340235" w:rsidP="00340235">
                                  <w:pPr>
                                    <w:pStyle w:val="TableHead"/>
                                    <w:suppressOverlap/>
                                    <w:jc w:val="left"/>
                                  </w:pPr>
                                  <w: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5D70C05E" w14:textId="77777777" w:rsidR="00340235" w:rsidRDefault="00340235" w:rsidP="00340235">
                                  <w:pPr>
                                    <w:pStyle w:val="tstTableText"/>
                                  </w:pPr>
                                  <w: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4990BDED" w14:textId="77777777" w:rsidR="00340235" w:rsidRDefault="00340235" w:rsidP="00340235">
                                  <w:pPr>
                                    <w:pStyle w:val="tstTableText"/>
                                  </w:pPr>
                                  <w: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50D2F687" w14:textId="77777777" w:rsidR="00340235" w:rsidRDefault="00340235" w:rsidP="00340235">
                                  <w:pPr>
                                    <w:pStyle w:val="tstTableText"/>
                                  </w:pPr>
                                </w:p>
                              </w:tc>
                            </w:tr>
                            <w:tr w:rsidR="00340235" w14:paraId="160153DC" w14:textId="77777777" w:rsidTr="00340235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1E779942" w14:textId="77777777" w:rsidR="00340235" w:rsidRPr="00D422EB" w:rsidRDefault="00340235" w:rsidP="00340235">
                                  <w:pPr>
                                    <w:pStyle w:val="tstTableHead"/>
                                    <w:jc w:val="left"/>
                                  </w:pPr>
                                  <w:r>
                                    <w:t>Quarts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6D3F41E1" w14:textId="77777777" w:rsidR="00340235" w:rsidRPr="00D422EB" w:rsidRDefault="00340235" w:rsidP="00340235">
                                  <w:pPr>
                                    <w:pStyle w:val="TableText"/>
                                    <w:suppressOverlap/>
                                    <w:jc w:val="center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2ECF4AD4" w14:textId="77777777" w:rsidR="00340235" w:rsidRPr="00D422EB" w:rsidRDefault="00340235" w:rsidP="00340235">
                                  <w:pPr>
                                    <w:pStyle w:val="TableText"/>
                                    <w:suppressOverlap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617664AE" w14:textId="77777777" w:rsidR="00340235" w:rsidRPr="00D422EB" w:rsidRDefault="00340235" w:rsidP="00340235">
                                  <w:pPr>
                                    <w:pStyle w:val="TableText"/>
                                    <w:suppressOverlap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4BFAE0EF" w14:textId="77777777" w:rsidR="00340235" w:rsidRDefault="00340235" w:rsidP="0034023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76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9834E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left:0;text-align:left;margin-left:213.65pt;margin-top:1.5pt;width:157.85pt;height:50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" filled="f" stroked="f" strokeweight="0">
                <v:textbox inset="0,0,6pt,0">
                  <w:txbxContent>
                    <w:tbl>
                      <w:tblPr>
                        <w:tblStyle w:val="TableGrid"/>
                        <w:tblOverlap w:val="never"/>
                        <w:tblW w:w="0" w:type="auto"/>
                        <w:tblInd w:w="120" w:type="dxa"/>
                        <w:tblCellMar>
                          <w:left w:w="120" w:type="dxa"/>
                          <w:right w:w="12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0"/>
                        <w:gridCol w:w="576"/>
                        <w:gridCol w:w="576"/>
                        <w:gridCol w:w="576"/>
                      </w:tblGrid>
                      <w:tr w:rsidR="00340235" w14:paraId="4848732E" w14:textId="77777777" w:rsidTr="00340235">
                        <w:trPr>
                          <w:cantSplit/>
                          <w:trHeight w:val="360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2E99CD96" w14:textId="77777777" w:rsidR="00340235" w:rsidRDefault="00340235" w:rsidP="00340235">
                            <w:pPr>
                              <w:pStyle w:val="TableHead"/>
                              <w:suppressOverlap/>
                              <w:jc w:val="left"/>
                            </w:pPr>
                            <w:r>
                              <w:t>Cups</w:t>
                            </w: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14:paraId="5D70C05E" w14:textId="77777777" w:rsidR="00340235" w:rsidRDefault="00340235" w:rsidP="00340235">
                            <w:pPr>
                              <w:pStyle w:val="tstTableText"/>
                            </w:pPr>
                            <w:r>
                              <w:t>52</w:t>
                            </w: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14:paraId="4990BDED" w14:textId="77777777" w:rsidR="00340235" w:rsidRDefault="00340235" w:rsidP="00340235">
                            <w:pPr>
                              <w:pStyle w:val="tstTableText"/>
                            </w:pPr>
                            <w:r>
                              <w:t>36</w:t>
                            </w: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14:paraId="50D2F687" w14:textId="77777777" w:rsidR="00340235" w:rsidRDefault="00340235" w:rsidP="00340235">
                            <w:pPr>
                              <w:pStyle w:val="tstTableText"/>
                            </w:pPr>
                          </w:p>
                        </w:tc>
                      </w:tr>
                      <w:tr w:rsidR="00340235" w14:paraId="160153DC" w14:textId="77777777" w:rsidTr="00340235">
                        <w:trPr>
                          <w:cantSplit/>
                          <w:trHeight w:val="360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1E779942" w14:textId="77777777" w:rsidR="00340235" w:rsidRPr="00D422EB" w:rsidRDefault="00340235" w:rsidP="00340235">
                            <w:pPr>
                              <w:pStyle w:val="tstTableHead"/>
                              <w:jc w:val="left"/>
                            </w:pPr>
                            <w:r>
                              <w:t>Quarts</w:t>
                            </w: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14:paraId="6D3F41E1" w14:textId="77777777" w:rsidR="00340235" w:rsidRPr="00D422EB" w:rsidRDefault="00340235" w:rsidP="00340235">
                            <w:pPr>
                              <w:pStyle w:val="TableText"/>
                              <w:suppressOverlap/>
                              <w:jc w:val="center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14:paraId="2ECF4AD4" w14:textId="77777777" w:rsidR="00340235" w:rsidRPr="00D422EB" w:rsidRDefault="00340235" w:rsidP="00340235">
                            <w:pPr>
                              <w:pStyle w:val="TableText"/>
                              <w:suppressOverlap/>
                              <w:jc w:val="center"/>
                            </w:pP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14:paraId="617664AE" w14:textId="77777777" w:rsidR="00340235" w:rsidRPr="00D422EB" w:rsidRDefault="00340235" w:rsidP="00340235">
                            <w:pPr>
                              <w:pStyle w:val="TableText"/>
                              <w:suppressOverlap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</w:tbl>
                    <w:p w14:paraId="4BFAE0EF" w14:textId="77777777" w:rsidR="00340235" w:rsidRDefault="00340235" w:rsidP="0034023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478C">
        <w:rPr>
          <w:rFonts w:asciiTheme="minorHAnsi" w:hAnsiTheme="minorHAnsi" w:cs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81D287F" wp14:editId="61A74C61">
                <wp:simplePos x="0" y="0"/>
                <wp:positionH relativeFrom="column">
                  <wp:posOffset>351155</wp:posOffset>
                </wp:positionH>
                <wp:positionV relativeFrom="paragraph">
                  <wp:posOffset>19050</wp:posOffset>
                </wp:positionV>
                <wp:extent cx="2004695" cy="643890"/>
                <wp:effectExtent l="0" t="0" r="0" b="0"/>
                <wp:wrapNone/>
                <wp:docPr id="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69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Overlap w:val="never"/>
                              <w:tblW w:w="0" w:type="auto"/>
                              <w:tblInd w:w="120" w:type="dxa"/>
                              <w:tblCellMar>
                                <w:left w:w="120" w:type="dxa"/>
                                <w:right w:w="12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07"/>
                              <w:gridCol w:w="565"/>
                              <w:gridCol w:w="550"/>
                              <w:gridCol w:w="600"/>
                            </w:tblGrid>
                            <w:tr w:rsidR="00340235" w14:paraId="424E221E" w14:textId="77777777" w:rsidTr="00340235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348F4BC0" w14:textId="77777777" w:rsidR="00340235" w:rsidRDefault="00340235" w:rsidP="00340235">
                                  <w:pPr>
                                    <w:pStyle w:val="TableHead"/>
                                    <w:suppressOverlap/>
                                    <w:jc w:val="left"/>
                                  </w:pPr>
                                  <w:r>
                                    <w:t>Teachers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7859CF00" w14:textId="77777777" w:rsidR="00340235" w:rsidRDefault="00340235" w:rsidP="00340235">
                                  <w:pPr>
                                    <w:pStyle w:val="tstTableTex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2867336E" w14:textId="77777777" w:rsidR="00340235" w:rsidRDefault="00340235" w:rsidP="00340235">
                                  <w:pPr>
                                    <w:pStyle w:val="tstTableText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1A2CC354" w14:textId="77777777" w:rsidR="00340235" w:rsidRDefault="00340235" w:rsidP="00340235">
                                  <w:pPr>
                                    <w:pStyle w:val="tstTableText"/>
                                  </w:pPr>
                                </w:p>
                              </w:tc>
                            </w:tr>
                            <w:tr w:rsidR="00340235" w14:paraId="488CF3E6" w14:textId="77777777" w:rsidTr="00340235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4A7FA001" w14:textId="77777777" w:rsidR="00340235" w:rsidRPr="00D422EB" w:rsidRDefault="00340235" w:rsidP="00340235">
                                  <w:pPr>
                                    <w:pStyle w:val="tstTableHead"/>
                                    <w:jc w:val="left"/>
                                  </w:pPr>
                                  <w:r>
                                    <w:t>Students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1D2A2EAA" w14:textId="77777777" w:rsidR="00340235" w:rsidRPr="00D422EB" w:rsidRDefault="00340235" w:rsidP="00340235">
                                  <w:pPr>
                                    <w:pStyle w:val="TableText"/>
                                    <w:suppressOverlap/>
                                    <w:jc w:val="center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764D0399" w14:textId="77777777" w:rsidR="00340235" w:rsidRPr="00D422EB" w:rsidRDefault="00340235" w:rsidP="00340235">
                                  <w:pPr>
                                    <w:pStyle w:val="TableText"/>
                                    <w:suppressOverlap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03900E9B" w14:textId="77777777" w:rsidR="00340235" w:rsidRPr="00D422EB" w:rsidRDefault="00340235" w:rsidP="00340235">
                                  <w:pPr>
                                    <w:pStyle w:val="TableText"/>
                                    <w:suppressOverlap/>
                                    <w:jc w:val="center"/>
                                  </w:pPr>
                                  <w:r>
                                    <w:t>120</w:t>
                                  </w:r>
                                </w:p>
                              </w:tc>
                            </w:tr>
                          </w:tbl>
                          <w:p w14:paraId="6275A31B" w14:textId="77777777" w:rsidR="00340235" w:rsidRDefault="00340235" w:rsidP="0034023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76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D287F" id="Text Box 98" o:spid="_x0000_s1027" type="#_x0000_t202" style="position:absolute;left:0;text-align:left;margin-left:27.65pt;margin-top:1.5pt;width:157.85pt;height:50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" filled="f" stroked="f" strokeweight="0">
                <v:textbox inset="0,0,6pt,0">
                  <w:txbxContent>
                    <w:tbl>
                      <w:tblPr>
                        <w:tblStyle w:val="TableGrid"/>
                        <w:tblOverlap w:val="never"/>
                        <w:tblW w:w="0" w:type="auto"/>
                        <w:tblInd w:w="120" w:type="dxa"/>
                        <w:tblCellMar>
                          <w:left w:w="120" w:type="dxa"/>
                          <w:right w:w="12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07"/>
                        <w:gridCol w:w="565"/>
                        <w:gridCol w:w="550"/>
                        <w:gridCol w:w="600"/>
                      </w:tblGrid>
                      <w:tr w:rsidR="00340235" w14:paraId="424E221E" w14:textId="77777777" w:rsidTr="00340235">
                        <w:trPr>
                          <w:cantSplit/>
                          <w:trHeight w:val="360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348F4BC0" w14:textId="77777777" w:rsidR="00340235" w:rsidRDefault="00340235" w:rsidP="00340235">
                            <w:pPr>
                              <w:pStyle w:val="TableHead"/>
                              <w:suppressOverlap/>
                              <w:jc w:val="left"/>
                            </w:pPr>
                            <w:r>
                              <w:t>Teachers</w:t>
                            </w: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14:paraId="7859CF00" w14:textId="77777777" w:rsidR="00340235" w:rsidRDefault="00340235" w:rsidP="00340235">
                            <w:pPr>
                              <w:pStyle w:val="tstTableTex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14:paraId="2867336E" w14:textId="77777777" w:rsidR="00340235" w:rsidRDefault="00340235" w:rsidP="00340235">
                            <w:pPr>
                              <w:pStyle w:val="tstTableText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14:paraId="1A2CC354" w14:textId="77777777" w:rsidR="00340235" w:rsidRDefault="00340235" w:rsidP="00340235">
                            <w:pPr>
                              <w:pStyle w:val="tstTableText"/>
                            </w:pPr>
                          </w:p>
                        </w:tc>
                      </w:tr>
                      <w:tr w:rsidR="00340235" w14:paraId="488CF3E6" w14:textId="77777777" w:rsidTr="00340235">
                        <w:trPr>
                          <w:cantSplit/>
                          <w:trHeight w:val="360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4A7FA001" w14:textId="77777777" w:rsidR="00340235" w:rsidRPr="00D422EB" w:rsidRDefault="00340235" w:rsidP="00340235">
                            <w:pPr>
                              <w:pStyle w:val="tstTableHead"/>
                              <w:jc w:val="left"/>
                            </w:pPr>
                            <w:r>
                              <w:t>Students</w:t>
                            </w: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14:paraId="1D2A2EAA" w14:textId="77777777" w:rsidR="00340235" w:rsidRPr="00D422EB" w:rsidRDefault="00340235" w:rsidP="00340235">
                            <w:pPr>
                              <w:pStyle w:val="TableText"/>
                              <w:suppressOverlap/>
                              <w:jc w:val="center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14:paraId="764D0399" w14:textId="77777777" w:rsidR="00340235" w:rsidRPr="00D422EB" w:rsidRDefault="00340235" w:rsidP="00340235">
                            <w:pPr>
                              <w:pStyle w:val="TableText"/>
                              <w:suppressOverlap/>
                              <w:jc w:val="center"/>
                            </w:pP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14:paraId="03900E9B" w14:textId="77777777" w:rsidR="00340235" w:rsidRPr="00D422EB" w:rsidRDefault="00340235" w:rsidP="00340235">
                            <w:pPr>
                              <w:pStyle w:val="TableText"/>
                              <w:suppressOverlap/>
                              <w:jc w:val="center"/>
                            </w:pPr>
                            <w:r>
                              <w:t>120</w:t>
                            </w:r>
                          </w:p>
                        </w:tc>
                      </w:tr>
                    </w:tbl>
                    <w:p w14:paraId="6275A31B" w14:textId="77777777" w:rsidR="00340235" w:rsidRDefault="00340235" w:rsidP="0034023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478C">
        <w:rPr>
          <w:rStyle w:val="tstListNumber"/>
          <w:rFonts w:asciiTheme="minorHAnsi" w:hAnsiTheme="minorHAnsi" w:cstheme="minorHAnsi"/>
        </w:rPr>
        <w:tab/>
        <w:t>48</w:t>
      </w:r>
      <w:r w:rsidR="001E6D0A" w:rsidRPr="0097478C">
        <w:rPr>
          <w:rStyle w:val="tstListNumber"/>
          <w:rFonts w:asciiTheme="minorHAnsi" w:hAnsiTheme="minorHAnsi" w:cstheme="minorHAnsi"/>
        </w:rPr>
        <w:t>.</w:t>
      </w:r>
      <w:r w:rsidR="00340235" w:rsidRPr="0097478C">
        <w:rPr>
          <w:rStyle w:val="tstListNumber"/>
          <w:rFonts w:asciiTheme="minorHAnsi" w:hAnsiTheme="minorHAnsi" w:cstheme="minorHAnsi"/>
        </w:rPr>
        <w:tab/>
      </w:r>
      <w:r w:rsidR="0097478C">
        <w:rPr>
          <w:rStyle w:val="tstListNumber"/>
          <w:rFonts w:asciiTheme="minorHAnsi" w:hAnsiTheme="minorHAnsi" w:cstheme="minorHAnsi"/>
        </w:rPr>
        <w:tab/>
      </w:r>
      <w:r w:rsidR="0097478C">
        <w:rPr>
          <w:rStyle w:val="tstListNumber"/>
          <w:rFonts w:asciiTheme="minorHAnsi" w:hAnsiTheme="minorHAnsi" w:cstheme="minorHAnsi"/>
        </w:rPr>
        <w:tab/>
        <w:t>49</w:t>
      </w:r>
      <w:r w:rsidR="001E6D0A" w:rsidRPr="0097478C">
        <w:rPr>
          <w:rStyle w:val="tstListNumber"/>
          <w:rFonts w:asciiTheme="minorHAnsi" w:hAnsiTheme="minorHAnsi" w:cstheme="minorHAnsi"/>
        </w:rPr>
        <w:t>.</w:t>
      </w:r>
      <w:r w:rsidR="001E6D0A" w:rsidRPr="0097478C">
        <w:rPr>
          <w:rStyle w:val="tstListNumber"/>
          <w:rFonts w:asciiTheme="minorHAnsi" w:hAnsiTheme="minorHAnsi" w:cstheme="minorHAnsi"/>
        </w:rPr>
        <w:tab/>
      </w:r>
    </w:p>
    <w:p w14:paraId="0EC4BBFC" w14:textId="77777777" w:rsidR="001F3DF9" w:rsidRDefault="001F3DF9" w:rsidP="00340235">
      <w:pPr>
        <w:pStyle w:val="tstDirectionLine"/>
        <w:rPr>
          <w:rFonts w:asciiTheme="majorHAnsi" w:hAnsiTheme="majorHAnsi"/>
        </w:rPr>
      </w:pPr>
    </w:p>
    <w:p w14:paraId="2C6C59BC" w14:textId="77777777" w:rsidR="001E6D0A" w:rsidRPr="001F3DF9" w:rsidRDefault="001F3DF9" w:rsidP="00340235">
      <w:pPr>
        <w:pStyle w:val="tstDirectionLine"/>
        <w:rPr>
          <w:rFonts w:asciiTheme="majorHAnsi" w:hAnsiTheme="majorHAnsi"/>
        </w:rPr>
      </w:pPr>
      <w:r w:rsidRPr="001F3DF9">
        <w:rPr>
          <w:rFonts w:asciiTheme="majorHAnsi" w:hAnsiTheme="majorHAnsi"/>
        </w:rPr>
        <w:t>Use</w:t>
      </w:r>
      <w:r w:rsidR="00340235" w:rsidRPr="001F3DF9">
        <w:rPr>
          <w:rFonts w:asciiTheme="majorHAnsi" w:hAnsiTheme="majorHAnsi"/>
        </w:rPr>
        <w:t xml:space="preserve"> the histogram that shows the number of school activities that students are involved in during the year.</w:t>
      </w:r>
    </w:p>
    <w:p w14:paraId="53BB5B0F" w14:textId="77777777" w:rsidR="00340235" w:rsidRDefault="00744706" w:rsidP="00786719">
      <w:pPr>
        <w:pStyle w:val="tstBaseText"/>
        <w:spacing w:after="2640"/>
      </w:pPr>
      <w:r>
        <w:rPr>
          <w:noProof/>
        </w:rPr>
        <w:drawing>
          <wp:anchor distT="0" distB="0" distL="114300" distR="114300" simplePos="0" relativeHeight="251675136" behindDoc="0" locked="1" layoutInCell="1" allowOverlap="1" wp14:anchorId="6A2A0093" wp14:editId="6864F159">
            <wp:simplePos x="0" y="0"/>
            <wp:positionH relativeFrom="column">
              <wp:posOffset>721360</wp:posOffset>
            </wp:positionH>
            <wp:positionV relativeFrom="paragraph">
              <wp:posOffset>85090</wp:posOffset>
            </wp:positionV>
            <wp:extent cx="2789555" cy="1565275"/>
            <wp:effectExtent l="0" t="0" r="0" b="0"/>
            <wp:wrapNone/>
            <wp:docPr id="4" name="Picture 4" descr="TA: S:\mscc6wb03.01\Green Production\Green Assessment Book\Art\end_course_test\mscc6_ab_et_015.eps,1/21/2013 9:43:52 AM replaced: 7/31/2016 6:01:52 P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555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6719">
        <w:tab/>
      </w:r>
    </w:p>
    <w:p w14:paraId="55A13F84" w14:textId="77777777" w:rsidR="00340235" w:rsidRPr="001F3DF9" w:rsidRDefault="001F3DF9" w:rsidP="00340235">
      <w:pPr>
        <w:pStyle w:val="tstNumList1"/>
        <w:rPr>
          <w:rFonts w:asciiTheme="minorHAnsi" w:hAnsiTheme="minorHAnsi" w:cstheme="minorHAnsi"/>
        </w:rPr>
      </w:pPr>
      <w:r>
        <w:rPr>
          <w:rStyle w:val="tstListNumber"/>
          <w:rFonts w:asciiTheme="minorHAnsi" w:hAnsiTheme="minorHAnsi" w:cstheme="minorHAnsi"/>
        </w:rPr>
        <w:tab/>
        <w:t>50</w:t>
      </w:r>
      <w:r w:rsidR="00340235" w:rsidRPr="001F3DF9">
        <w:rPr>
          <w:rStyle w:val="tstListNumber"/>
          <w:rFonts w:asciiTheme="minorHAnsi" w:hAnsiTheme="minorHAnsi" w:cstheme="minorHAnsi"/>
        </w:rPr>
        <w:t>.</w:t>
      </w:r>
      <w:r w:rsidR="00340235" w:rsidRPr="001F3DF9">
        <w:rPr>
          <w:rFonts w:asciiTheme="minorHAnsi" w:hAnsiTheme="minorHAnsi" w:cstheme="minorHAnsi"/>
        </w:rPr>
        <w:tab/>
        <w:t>Which interval contains the fewest data values?</w:t>
      </w:r>
      <w:r>
        <w:rPr>
          <w:rFonts w:asciiTheme="minorHAnsi" w:hAnsiTheme="minorHAnsi" w:cstheme="minorHAnsi"/>
        </w:rPr>
        <w:t xml:space="preserve"> ____________________</w:t>
      </w:r>
    </w:p>
    <w:p w14:paraId="260E8877" w14:textId="77777777" w:rsidR="00340235" w:rsidRPr="001F3DF9" w:rsidRDefault="001F3DF9" w:rsidP="00340235">
      <w:pPr>
        <w:pStyle w:val="tstNumList1"/>
        <w:rPr>
          <w:rFonts w:asciiTheme="minorHAnsi" w:hAnsiTheme="minorHAnsi" w:cstheme="minorHAnsi"/>
        </w:rPr>
      </w:pPr>
      <w:r>
        <w:rPr>
          <w:rStyle w:val="tstListNumber"/>
          <w:rFonts w:asciiTheme="minorHAnsi" w:hAnsiTheme="minorHAnsi" w:cstheme="minorHAnsi"/>
        </w:rPr>
        <w:tab/>
        <w:t>51</w:t>
      </w:r>
      <w:r w:rsidR="00340235" w:rsidRPr="001F3DF9">
        <w:rPr>
          <w:rStyle w:val="tstListNumber"/>
          <w:rFonts w:asciiTheme="minorHAnsi" w:hAnsiTheme="minorHAnsi" w:cstheme="minorHAnsi"/>
        </w:rPr>
        <w:t>.</w:t>
      </w:r>
      <w:r w:rsidR="00340235" w:rsidRPr="001F3DF9">
        <w:rPr>
          <w:rFonts w:asciiTheme="minorHAnsi" w:hAnsiTheme="minorHAnsi" w:cstheme="minorHAnsi"/>
        </w:rPr>
        <w:tab/>
        <w:t>How many students are there?</w:t>
      </w:r>
      <w:r>
        <w:rPr>
          <w:rFonts w:asciiTheme="minorHAnsi" w:hAnsiTheme="minorHAnsi" w:cstheme="minorHAnsi"/>
        </w:rPr>
        <w:t xml:space="preserve"> _______________________</w:t>
      </w:r>
    </w:p>
    <w:p w14:paraId="16960B15" w14:textId="77777777" w:rsidR="00340235" w:rsidRDefault="001F3DF9" w:rsidP="00340235">
      <w:pPr>
        <w:pStyle w:val="tstNumList1"/>
        <w:rPr>
          <w:rFonts w:asciiTheme="minorHAnsi" w:hAnsiTheme="minorHAnsi" w:cstheme="minorHAnsi"/>
        </w:rPr>
      </w:pPr>
      <w:r>
        <w:rPr>
          <w:rStyle w:val="tstListNumber"/>
          <w:rFonts w:asciiTheme="minorHAnsi" w:hAnsiTheme="minorHAnsi" w:cstheme="minorHAnsi"/>
        </w:rPr>
        <w:tab/>
        <w:t>52</w:t>
      </w:r>
      <w:r w:rsidR="00340235" w:rsidRPr="001F3DF9">
        <w:rPr>
          <w:rStyle w:val="tstListNumber"/>
          <w:rFonts w:asciiTheme="minorHAnsi" w:hAnsiTheme="minorHAnsi" w:cstheme="minorHAnsi"/>
        </w:rPr>
        <w:t>.</w:t>
      </w:r>
      <w:r w:rsidR="00340235" w:rsidRPr="001F3DF9">
        <w:rPr>
          <w:rFonts w:asciiTheme="minorHAnsi" w:hAnsiTheme="minorHAnsi" w:cstheme="minorHAnsi"/>
        </w:rPr>
        <w:tab/>
        <w:t>Determine the percent of students that are involved in at least 4 or 5 activities.</w:t>
      </w:r>
    </w:p>
    <w:p w14:paraId="1533F3E8" w14:textId="77777777" w:rsidR="001F3DF9" w:rsidRDefault="001F3DF9" w:rsidP="001F3DF9">
      <w:pPr>
        <w:pStyle w:val="tstNumList1"/>
        <w:ind w:left="0" w:firstLine="0"/>
        <w:rPr>
          <w:rStyle w:val="tstListNumber"/>
          <w:rFonts w:asciiTheme="majorHAnsi" w:hAnsiTheme="majorHAnsi" w:cstheme="minorHAnsi"/>
          <w:u w:val="single"/>
        </w:rPr>
      </w:pPr>
      <w:r w:rsidRPr="001F3DF9">
        <w:rPr>
          <w:rStyle w:val="tstListNumber"/>
          <w:rFonts w:asciiTheme="majorHAnsi" w:hAnsiTheme="majorHAnsi" w:cstheme="minorHAnsi"/>
          <w:u w:val="single"/>
        </w:rPr>
        <w:lastRenderedPageBreak/>
        <w:t>Performance Tasks</w:t>
      </w:r>
    </w:p>
    <w:p w14:paraId="0520C581" w14:textId="77777777" w:rsidR="001F3DF9" w:rsidRPr="001F3DF9" w:rsidRDefault="001F3DF9" w:rsidP="001F3DF9">
      <w:pPr>
        <w:pStyle w:val="tstNumList1"/>
        <w:ind w:left="0" w:firstLine="0"/>
        <w:jc w:val="center"/>
        <w:rPr>
          <w:rStyle w:val="tstListNumber"/>
          <w:rFonts w:asciiTheme="minorHAnsi" w:hAnsiTheme="minorHAnsi" w:cstheme="minorHAnsi"/>
          <w:u w:val="single"/>
        </w:rPr>
      </w:pPr>
      <w:r w:rsidRPr="001F3DF9">
        <w:rPr>
          <w:rStyle w:val="tstListNumber"/>
          <w:rFonts w:asciiTheme="minorHAnsi" w:hAnsiTheme="minorHAnsi" w:cstheme="minorHAnsi"/>
          <w:u w:val="single"/>
        </w:rPr>
        <w:t>Expressions and Equations</w:t>
      </w:r>
    </w:p>
    <w:p w14:paraId="55459E82" w14:textId="77777777" w:rsidR="001F3DF9" w:rsidRDefault="001F3DF9" w:rsidP="001F3DF9">
      <w:pPr>
        <w:pStyle w:val="tstNumList1"/>
        <w:ind w:left="0" w:firstLine="0"/>
        <w:rPr>
          <w:rFonts w:asciiTheme="majorHAnsi" w:hAnsiTheme="majorHAnsi" w:cstheme="minorHAnsi"/>
          <w:u w:val="single"/>
        </w:rPr>
      </w:pPr>
      <w:r>
        <w:rPr>
          <w:noProof/>
        </w:rPr>
        <w:drawing>
          <wp:inline distT="0" distB="0" distL="0" distR="0" wp14:anchorId="21FFA615" wp14:editId="150D9470">
            <wp:extent cx="6019800" cy="60388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EC75A" w14:textId="77777777" w:rsidR="001F3DF9" w:rsidRDefault="001F3DF9" w:rsidP="001F3DF9">
      <w:pPr>
        <w:pStyle w:val="tstNumList1"/>
        <w:ind w:left="0" w:firstLine="0"/>
        <w:rPr>
          <w:rFonts w:asciiTheme="majorHAnsi" w:hAnsiTheme="majorHAnsi" w:cstheme="minorHAnsi"/>
          <w:u w:val="single"/>
        </w:rPr>
      </w:pPr>
    </w:p>
    <w:p w14:paraId="7F92B7A2" w14:textId="77777777" w:rsidR="001F3DF9" w:rsidRDefault="001F3DF9" w:rsidP="001F3DF9">
      <w:pPr>
        <w:pStyle w:val="tstNumList1"/>
        <w:ind w:left="0" w:firstLine="0"/>
        <w:rPr>
          <w:rFonts w:asciiTheme="majorHAnsi" w:hAnsiTheme="majorHAnsi" w:cstheme="minorHAnsi"/>
          <w:u w:val="single"/>
        </w:rPr>
      </w:pPr>
    </w:p>
    <w:p w14:paraId="3A9BD071" w14:textId="77777777" w:rsidR="001F3DF9" w:rsidRDefault="001F3DF9" w:rsidP="001F3DF9">
      <w:pPr>
        <w:pStyle w:val="tstNumList1"/>
        <w:ind w:left="0" w:firstLine="0"/>
        <w:rPr>
          <w:rFonts w:asciiTheme="majorHAnsi" w:hAnsiTheme="majorHAnsi" w:cstheme="minorHAnsi"/>
          <w:u w:val="single"/>
        </w:rPr>
      </w:pPr>
    </w:p>
    <w:p w14:paraId="06984C02" w14:textId="77777777" w:rsidR="001F3DF9" w:rsidRDefault="001F3DF9" w:rsidP="001F3DF9">
      <w:pPr>
        <w:pStyle w:val="tstNumList1"/>
        <w:ind w:left="0" w:firstLine="0"/>
        <w:rPr>
          <w:rFonts w:asciiTheme="majorHAnsi" w:hAnsiTheme="majorHAnsi" w:cstheme="minorHAnsi"/>
          <w:u w:val="single"/>
        </w:rPr>
      </w:pPr>
    </w:p>
    <w:p w14:paraId="1BA88ABF" w14:textId="77777777" w:rsidR="001F3DF9" w:rsidRDefault="001F3DF9" w:rsidP="001F3DF9">
      <w:pPr>
        <w:pStyle w:val="tstNumList1"/>
        <w:ind w:left="0" w:firstLine="0"/>
        <w:rPr>
          <w:rFonts w:asciiTheme="majorHAnsi" w:hAnsiTheme="majorHAnsi" w:cstheme="minorHAnsi"/>
          <w:u w:val="single"/>
        </w:rPr>
      </w:pPr>
    </w:p>
    <w:p w14:paraId="2BDF86B2" w14:textId="77777777" w:rsidR="001F3DF9" w:rsidRDefault="001F3DF9" w:rsidP="001F3DF9">
      <w:pPr>
        <w:pStyle w:val="tstNumList1"/>
        <w:ind w:left="0" w:firstLine="0"/>
        <w:rPr>
          <w:rFonts w:asciiTheme="majorHAnsi" w:hAnsiTheme="majorHAnsi" w:cstheme="minorHAnsi"/>
          <w:u w:val="single"/>
        </w:rPr>
      </w:pPr>
    </w:p>
    <w:p w14:paraId="393F352E" w14:textId="77777777" w:rsidR="001F3DF9" w:rsidRDefault="001F3DF9" w:rsidP="001F3DF9">
      <w:pPr>
        <w:pStyle w:val="tstNumList1"/>
        <w:ind w:left="0" w:firstLine="0"/>
        <w:rPr>
          <w:rFonts w:asciiTheme="majorHAnsi" w:hAnsiTheme="majorHAnsi" w:cstheme="minorHAnsi"/>
          <w:u w:val="single"/>
        </w:rPr>
      </w:pPr>
    </w:p>
    <w:p w14:paraId="48E7E95F" w14:textId="77777777" w:rsidR="001F3DF9" w:rsidRPr="001F3DF9" w:rsidRDefault="001F3DF9" w:rsidP="001F3DF9">
      <w:pPr>
        <w:pStyle w:val="tstNumList1"/>
        <w:ind w:left="0" w:firstLine="0"/>
        <w:jc w:val="center"/>
        <w:rPr>
          <w:rFonts w:asciiTheme="minorHAnsi" w:hAnsiTheme="minorHAnsi" w:cstheme="minorHAnsi"/>
          <w:b/>
          <w:u w:val="single"/>
        </w:rPr>
      </w:pPr>
      <w:r w:rsidRPr="001F3DF9">
        <w:rPr>
          <w:rFonts w:asciiTheme="minorHAnsi" w:hAnsiTheme="minorHAnsi" w:cstheme="minorHAnsi"/>
          <w:b/>
          <w:u w:val="single"/>
        </w:rPr>
        <w:lastRenderedPageBreak/>
        <w:t>Ratios and Proportions</w:t>
      </w:r>
    </w:p>
    <w:p w14:paraId="03F0BC2E" w14:textId="77777777" w:rsidR="001F3DF9" w:rsidRDefault="001F3DF9" w:rsidP="001F3DF9">
      <w:pPr>
        <w:pStyle w:val="tstNumList1"/>
        <w:ind w:left="0" w:firstLine="0"/>
        <w:rPr>
          <w:rFonts w:asciiTheme="majorHAnsi" w:hAnsiTheme="majorHAnsi" w:cstheme="minorHAnsi"/>
          <w:u w:val="single"/>
        </w:rPr>
      </w:pPr>
      <w:r>
        <w:rPr>
          <w:noProof/>
        </w:rPr>
        <w:drawing>
          <wp:inline distT="0" distB="0" distL="0" distR="0" wp14:anchorId="16937F80" wp14:editId="5BAE428C">
            <wp:extent cx="6057900" cy="6946265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694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FDBF2" w14:textId="77777777" w:rsidR="001F3DF9" w:rsidRDefault="001F3DF9" w:rsidP="001F3DF9">
      <w:pPr>
        <w:pStyle w:val="tstNumList1"/>
        <w:ind w:left="0" w:firstLine="0"/>
        <w:rPr>
          <w:rFonts w:asciiTheme="majorHAnsi" w:hAnsiTheme="majorHAnsi" w:cstheme="minorHAnsi"/>
          <w:u w:val="single"/>
        </w:rPr>
      </w:pPr>
    </w:p>
    <w:p w14:paraId="6F55A555" w14:textId="77777777" w:rsidR="001F3DF9" w:rsidRDefault="001F3DF9" w:rsidP="001F3DF9">
      <w:pPr>
        <w:pStyle w:val="tstNumList1"/>
        <w:ind w:left="0" w:firstLine="0"/>
        <w:rPr>
          <w:rFonts w:asciiTheme="majorHAnsi" w:hAnsiTheme="majorHAnsi" w:cstheme="minorHAnsi"/>
          <w:u w:val="single"/>
        </w:rPr>
      </w:pPr>
    </w:p>
    <w:p w14:paraId="43B4A697" w14:textId="77777777" w:rsidR="001F3DF9" w:rsidRDefault="001F3DF9" w:rsidP="001F3DF9">
      <w:pPr>
        <w:pStyle w:val="tstNumList1"/>
        <w:ind w:left="0" w:firstLine="0"/>
        <w:rPr>
          <w:rFonts w:asciiTheme="majorHAnsi" w:hAnsiTheme="majorHAnsi" w:cstheme="minorHAnsi"/>
          <w:u w:val="single"/>
        </w:rPr>
      </w:pPr>
    </w:p>
    <w:p w14:paraId="0467BA50" w14:textId="77777777" w:rsidR="001F3DF9" w:rsidRDefault="001F3DF9" w:rsidP="001F3DF9">
      <w:pPr>
        <w:pStyle w:val="tstNumList1"/>
        <w:ind w:left="0" w:firstLine="0"/>
        <w:rPr>
          <w:rFonts w:asciiTheme="majorHAnsi" w:hAnsiTheme="majorHAnsi" w:cstheme="minorHAnsi"/>
          <w:u w:val="single"/>
        </w:rPr>
      </w:pPr>
    </w:p>
    <w:p w14:paraId="1A633F2B" w14:textId="77777777" w:rsidR="001F3DF9" w:rsidRDefault="001F3DF9" w:rsidP="001F3DF9">
      <w:pPr>
        <w:pStyle w:val="tstNumList1"/>
        <w:ind w:left="0" w:firstLine="0"/>
        <w:rPr>
          <w:rFonts w:asciiTheme="majorHAnsi" w:hAnsiTheme="majorHAnsi" w:cstheme="minorHAnsi"/>
          <w:u w:val="single"/>
        </w:rPr>
      </w:pPr>
    </w:p>
    <w:p w14:paraId="6C7B1F9F" w14:textId="77777777" w:rsidR="001F3DF9" w:rsidRDefault="001F3DF9" w:rsidP="001F3DF9">
      <w:pPr>
        <w:pStyle w:val="tstNumList1"/>
        <w:ind w:left="0" w:firstLine="0"/>
        <w:rPr>
          <w:rFonts w:asciiTheme="minorHAnsi" w:hAnsiTheme="minorHAnsi" w:cstheme="minorHAnsi"/>
          <w:b/>
          <w:u w:val="single"/>
        </w:rPr>
      </w:pPr>
      <w:r>
        <w:rPr>
          <w:rFonts w:asciiTheme="majorHAnsi" w:hAnsiTheme="majorHAnsi" w:cstheme="minorHAnsi"/>
          <w:u w:val="single"/>
        </w:rPr>
        <w:lastRenderedPageBreak/>
        <w:tab/>
      </w:r>
      <w:r w:rsidRPr="001F3DF9">
        <w:rPr>
          <w:rFonts w:asciiTheme="minorHAnsi" w:hAnsiTheme="minorHAnsi" w:cstheme="minorHAnsi"/>
          <w:b/>
          <w:u w:val="single"/>
        </w:rPr>
        <w:t>Probability and Statistics</w:t>
      </w:r>
    </w:p>
    <w:p w14:paraId="4A791025" w14:textId="77777777" w:rsidR="001F3DF9" w:rsidRPr="001F3DF9" w:rsidRDefault="001F3DF9" w:rsidP="001F3DF9">
      <w:pPr>
        <w:pStyle w:val="tstNumList1"/>
        <w:ind w:left="0" w:firstLine="0"/>
        <w:rPr>
          <w:rFonts w:asciiTheme="minorHAnsi" w:hAnsiTheme="minorHAnsi" w:cstheme="minorHAnsi"/>
          <w:b/>
          <w:u w:val="single"/>
        </w:rPr>
      </w:pPr>
      <w:r>
        <w:rPr>
          <w:noProof/>
        </w:rPr>
        <w:drawing>
          <wp:inline distT="0" distB="0" distL="0" distR="0" wp14:anchorId="1AEB8CEB" wp14:editId="30505C20">
            <wp:extent cx="6057900" cy="7215505"/>
            <wp:effectExtent l="0" t="0" r="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721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3DF9" w:rsidRPr="001F3DF9" w:rsidSect="000A372D">
      <w:footerReference w:type="even" r:id="rId66"/>
      <w:footerReference w:type="default" r:id="rId67"/>
      <w:pgSz w:w="12240" w:h="15840" w:code="1"/>
      <w:pgMar w:top="840" w:right="840" w:bottom="660" w:left="1860" w:header="720" w:footer="660" w:gutter="0"/>
      <w:pgNumType w:start="12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A71F" w14:textId="77777777" w:rsidR="00E47A42" w:rsidRDefault="00E47A42">
      <w:r>
        <w:separator/>
      </w:r>
    </w:p>
    <w:p w14:paraId="0A5E5DBB" w14:textId="77777777" w:rsidR="00E47A42" w:rsidRDefault="00E47A42"/>
  </w:endnote>
  <w:endnote w:type="continuationSeparator" w:id="0">
    <w:p w14:paraId="35C1CBF5" w14:textId="77777777" w:rsidR="00E47A42" w:rsidRDefault="00E47A42">
      <w:r>
        <w:continuationSeparator/>
      </w:r>
    </w:p>
    <w:p w14:paraId="66BA39D0" w14:textId="77777777" w:rsidR="00E47A42" w:rsidRDefault="00E47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E7A9" w14:textId="77777777" w:rsidR="00B97C24" w:rsidRPr="00E16B69" w:rsidRDefault="00B97C24" w:rsidP="00EE603E">
    <w:pPr>
      <w:pStyle w:val="Footer"/>
      <w:tabs>
        <w:tab w:val="clear" w:pos="4320"/>
        <w:tab w:val="clear" w:pos="8640"/>
        <w:tab w:val="left" w:pos="600"/>
        <w:tab w:val="right" w:pos="9540"/>
      </w:tabs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23699" w14:textId="77777777" w:rsidR="00B97C24" w:rsidRPr="004067DF" w:rsidRDefault="00B97C24" w:rsidP="00B97C24">
    <w:pPr>
      <w:pStyle w:val="Footer"/>
      <w:tabs>
        <w:tab w:val="clear" w:pos="4320"/>
        <w:tab w:val="clear" w:pos="8640"/>
        <w:tab w:val="right" w:pos="882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40FD" w14:textId="77777777" w:rsidR="00E47A42" w:rsidRDefault="00E47A42">
      <w:r>
        <w:separator/>
      </w:r>
    </w:p>
    <w:p w14:paraId="1BA01D61" w14:textId="77777777" w:rsidR="00E47A42" w:rsidRDefault="00E47A42"/>
  </w:footnote>
  <w:footnote w:type="continuationSeparator" w:id="0">
    <w:p w14:paraId="0790951B" w14:textId="77777777" w:rsidR="00E47A42" w:rsidRDefault="00E47A42">
      <w:r>
        <w:continuationSeparator/>
      </w:r>
    </w:p>
    <w:p w14:paraId="50B4DD96" w14:textId="77777777" w:rsidR="00E47A42" w:rsidRDefault="00E47A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C2B"/>
    <w:multiLevelType w:val="hybridMultilevel"/>
    <w:tmpl w:val="BB46E48A"/>
    <w:lvl w:ilvl="0" w:tplc="FFFFFFFF">
      <w:start w:val="1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" w15:restartNumberingAfterBreak="0">
    <w:nsid w:val="361C181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53949553">
    <w:abstractNumId w:val="0"/>
  </w:num>
  <w:num w:numId="2" w16cid:durableId="1762485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F3"/>
    <w:rsid w:val="0004056B"/>
    <w:rsid w:val="000A372D"/>
    <w:rsid w:val="000D6A90"/>
    <w:rsid w:val="000F2886"/>
    <w:rsid w:val="00153667"/>
    <w:rsid w:val="00167FA8"/>
    <w:rsid w:val="001E1B5C"/>
    <w:rsid w:val="001E6D0A"/>
    <w:rsid w:val="001F3DF9"/>
    <w:rsid w:val="002834CC"/>
    <w:rsid w:val="00287788"/>
    <w:rsid w:val="002A45A9"/>
    <w:rsid w:val="002B167F"/>
    <w:rsid w:val="0031517D"/>
    <w:rsid w:val="00340235"/>
    <w:rsid w:val="00352B3E"/>
    <w:rsid w:val="003E7701"/>
    <w:rsid w:val="003F34DA"/>
    <w:rsid w:val="00506272"/>
    <w:rsid w:val="005357D9"/>
    <w:rsid w:val="00592EF0"/>
    <w:rsid w:val="005D4312"/>
    <w:rsid w:val="00623C9E"/>
    <w:rsid w:val="00625692"/>
    <w:rsid w:val="0063731F"/>
    <w:rsid w:val="00662872"/>
    <w:rsid w:val="00707FD4"/>
    <w:rsid w:val="0071051D"/>
    <w:rsid w:val="0071646E"/>
    <w:rsid w:val="00744706"/>
    <w:rsid w:val="00760256"/>
    <w:rsid w:val="00786719"/>
    <w:rsid w:val="007B79DD"/>
    <w:rsid w:val="007D7681"/>
    <w:rsid w:val="009529D6"/>
    <w:rsid w:val="0097478C"/>
    <w:rsid w:val="00A01B21"/>
    <w:rsid w:val="00A158EB"/>
    <w:rsid w:val="00A618C1"/>
    <w:rsid w:val="00A842C7"/>
    <w:rsid w:val="00AC648B"/>
    <w:rsid w:val="00AE458C"/>
    <w:rsid w:val="00AE68F3"/>
    <w:rsid w:val="00AE7259"/>
    <w:rsid w:val="00B770BF"/>
    <w:rsid w:val="00B84AFD"/>
    <w:rsid w:val="00B97C24"/>
    <w:rsid w:val="00C51C65"/>
    <w:rsid w:val="00C66619"/>
    <w:rsid w:val="00CE44AF"/>
    <w:rsid w:val="00D441A1"/>
    <w:rsid w:val="00D61514"/>
    <w:rsid w:val="00DA1C9D"/>
    <w:rsid w:val="00DC5AC5"/>
    <w:rsid w:val="00E47A42"/>
    <w:rsid w:val="00EB6135"/>
    <w:rsid w:val="00EE603E"/>
    <w:rsid w:val="00F005A4"/>
    <w:rsid w:val="00F15FDD"/>
    <w:rsid w:val="00F16673"/>
    <w:rsid w:val="00F31B52"/>
    <w:rsid w:val="00FA5D2E"/>
    <w:rsid w:val="00FC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D9EA9EC"/>
  <w15:docId w15:val="{720DB7E2-8E2F-4C42-8060-6B5F52E1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F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369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6B69"/>
    <w:pPr>
      <w:tabs>
        <w:tab w:val="center" w:pos="4320"/>
        <w:tab w:val="right" w:pos="8640"/>
      </w:tabs>
      <w:spacing w:line="240" w:lineRule="atLeast"/>
    </w:pPr>
    <w:rPr>
      <w:rFonts w:ascii="Arial" w:hAnsi="Arial"/>
      <w:sz w:val="20"/>
    </w:rPr>
  </w:style>
  <w:style w:type="character" w:styleId="PageNumber">
    <w:name w:val="page number"/>
    <w:basedOn w:val="DefaultParagraphFont"/>
    <w:semiHidden/>
    <w:rsid w:val="001369F8"/>
    <w:rPr>
      <w:rFonts w:ascii="Arial Black" w:hAnsi="Arial Black"/>
      <w:sz w:val="22"/>
    </w:rPr>
  </w:style>
  <w:style w:type="paragraph" w:customStyle="1" w:styleId="tstBaseText">
    <w:name w:val="tstBaseText"/>
    <w:link w:val="tstBaseTextChar"/>
    <w:rsid w:val="00E8052E"/>
    <w:pPr>
      <w:widowControl w:val="0"/>
      <w:spacing w:after="200" w:line="280" w:lineRule="atLeast"/>
    </w:pPr>
    <w:rPr>
      <w:sz w:val="24"/>
      <w:szCs w:val="24"/>
    </w:rPr>
  </w:style>
  <w:style w:type="paragraph" w:customStyle="1" w:styleId="tstDirectionLine">
    <w:name w:val="tstDirectionLine"/>
    <w:next w:val="tstBaseText"/>
    <w:link w:val="tstDirectionLineChar"/>
    <w:rsid w:val="00E8052E"/>
    <w:pPr>
      <w:widowControl w:val="0"/>
      <w:spacing w:before="120" w:after="120" w:line="280" w:lineRule="atLeast"/>
    </w:pPr>
    <w:rPr>
      <w:rFonts w:ascii="Arial" w:hAnsi="Arial"/>
      <w:b/>
      <w:sz w:val="22"/>
      <w:szCs w:val="22"/>
    </w:rPr>
  </w:style>
  <w:style w:type="character" w:customStyle="1" w:styleId="tstListNumber">
    <w:name w:val="tstListNumber"/>
    <w:basedOn w:val="DefaultParagraphFont"/>
    <w:rsid w:val="00E05018"/>
    <w:rPr>
      <w:rFonts w:ascii="Arial" w:hAnsi="Arial"/>
      <w:b/>
      <w:sz w:val="22"/>
    </w:rPr>
  </w:style>
  <w:style w:type="paragraph" w:customStyle="1" w:styleId="tstNumList1">
    <w:name w:val="tstNumList1"/>
    <w:basedOn w:val="tstBaseText"/>
    <w:rsid w:val="00E8052E"/>
    <w:pPr>
      <w:tabs>
        <w:tab w:val="decimal" w:pos="360"/>
        <w:tab w:val="left" w:pos="559"/>
      </w:tabs>
      <w:ind w:left="559" w:hanging="559"/>
    </w:pPr>
  </w:style>
  <w:style w:type="paragraph" w:customStyle="1" w:styleId="tstNumList2">
    <w:name w:val="tstNumList2"/>
    <w:basedOn w:val="tstNumList1"/>
    <w:rsid w:val="00C51788"/>
    <w:pPr>
      <w:tabs>
        <w:tab w:val="decimal" w:pos="4080"/>
        <w:tab w:val="left" w:pos="4279"/>
      </w:tabs>
    </w:pPr>
  </w:style>
  <w:style w:type="paragraph" w:customStyle="1" w:styleId="tstNumList3">
    <w:name w:val="tstNumList3"/>
    <w:basedOn w:val="tstNumList1"/>
    <w:rsid w:val="00C51788"/>
    <w:pPr>
      <w:tabs>
        <w:tab w:val="decimal" w:pos="2760"/>
        <w:tab w:val="left" w:pos="2959"/>
        <w:tab w:val="decimal" w:pos="5160"/>
        <w:tab w:val="left" w:pos="5359"/>
      </w:tabs>
    </w:pPr>
  </w:style>
  <w:style w:type="paragraph" w:customStyle="1" w:styleId="tstNumList4">
    <w:name w:val="tstNumList4"/>
    <w:basedOn w:val="tstNumList2"/>
    <w:rsid w:val="0043108D"/>
    <w:pPr>
      <w:tabs>
        <w:tab w:val="decimal" w:pos="2220"/>
        <w:tab w:val="left" w:pos="2419"/>
        <w:tab w:val="decimal" w:pos="5940"/>
        <w:tab w:val="left" w:pos="6139"/>
      </w:tabs>
    </w:pPr>
  </w:style>
  <w:style w:type="character" w:customStyle="1" w:styleId="aaaForUseWith">
    <w:name w:val="aaaForUseWith"/>
    <w:basedOn w:val="DefaultParagraphFont"/>
    <w:rsid w:val="007D7F16"/>
    <w:rPr>
      <w:rFonts w:ascii="Arial" w:hAnsi="Arial"/>
      <w:b/>
      <w:color w:val="auto"/>
      <w:sz w:val="20"/>
      <w:szCs w:val="20"/>
    </w:rPr>
  </w:style>
  <w:style w:type="paragraph" w:customStyle="1" w:styleId="tstTableHead">
    <w:name w:val="tstTableHead"/>
    <w:basedOn w:val="Normal"/>
    <w:rsid w:val="00E635B5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  <w:jc w:val="center"/>
    </w:pPr>
    <w:rPr>
      <w:rFonts w:ascii="Arial" w:hAnsi="Arial"/>
      <w:b/>
      <w:color w:val="000000"/>
      <w:sz w:val="22"/>
    </w:rPr>
  </w:style>
  <w:style w:type="paragraph" w:customStyle="1" w:styleId="tstTableText">
    <w:name w:val="tstTableText"/>
    <w:basedOn w:val="Normal"/>
    <w:rsid w:val="00E635B5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0" w:lineRule="atLeast"/>
      <w:jc w:val="center"/>
    </w:pPr>
    <w:rPr>
      <w:color w:val="000000"/>
    </w:rPr>
  </w:style>
  <w:style w:type="character" w:customStyle="1" w:styleId="Copyright">
    <w:name w:val="Copyright"/>
    <w:basedOn w:val="DefaultParagraphFont"/>
    <w:rsid w:val="00E16B69"/>
    <w:rPr>
      <w:rFonts w:ascii="Arial" w:hAnsi="Arial"/>
      <w:sz w:val="16"/>
    </w:rPr>
  </w:style>
  <w:style w:type="character" w:customStyle="1" w:styleId="aaaContinued">
    <w:name w:val="aaaContinued"/>
    <w:basedOn w:val="DefaultParagraphFont"/>
    <w:rsid w:val="007D7F16"/>
    <w:rPr>
      <w:rFonts w:ascii="Arial" w:hAnsi="Arial"/>
      <w:b/>
      <w:color w:val="auto"/>
      <w:sz w:val="20"/>
    </w:rPr>
  </w:style>
  <w:style w:type="paragraph" w:customStyle="1" w:styleId="tstAnswerHead">
    <w:name w:val="tstAnswerHead"/>
    <w:next w:val="tstAnswerLine"/>
    <w:rsid w:val="00CB06EA"/>
    <w:pPr>
      <w:widowControl w:val="0"/>
      <w:spacing w:after="220" w:line="240" w:lineRule="atLeast"/>
    </w:pPr>
    <w:rPr>
      <w:rFonts w:ascii="Arial" w:hAnsi="Arial"/>
      <w:b/>
      <w:i/>
      <w:szCs w:val="24"/>
    </w:rPr>
  </w:style>
  <w:style w:type="paragraph" w:customStyle="1" w:styleId="tstAnswerLine">
    <w:name w:val="tstAnswerLine"/>
    <w:rsid w:val="00270313"/>
    <w:pPr>
      <w:widowControl w:val="0"/>
      <w:tabs>
        <w:tab w:val="decimal" w:pos="300"/>
        <w:tab w:val="left" w:pos="461"/>
        <w:tab w:val="right" w:pos="1901"/>
      </w:tabs>
      <w:spacing w:after="220" w:line="240" w:lineRule="atLeast"/>
    </w:pPr>
    <w:rPr>
      <w:rFonts w:ascii="Arial" w:hAnsi="Arial"/>
      <w:b/>
      <w:sz w:val="18"/>
      <w:szCs w:val="22"/>
    </w:rPr>
  </w:style>
  <w:style w:type="paragraph" w:customStyle="1" w:styleId="tstLetSubList1">
    <w:name w:val="tstLetSubList1"/>
    <w:basedOn w:val="tstBaseText"/>
    <w:rsid w:val="00E8052E"/>
    <w:pPr>
      <w:tabs>
        <w:tab w:val="decimal" w:pos="679"/>
        <w:tab w:val="left" w:pos="881"/>
      </w:tabs>
      <w:ind w:left="881" w:hanging="881"/>
    </w:pPr>
  </w:style>
  <w:style w:type="paragraph" w:customStyle="1" w:styleId="tstLetSubList2">
    <w:name w:val="tstLetSubList2"/>
    <w:basedOn w:val="tstLetSubList1"/>
    <w:rsid w:val="008F5938"/>
    <w:pPr>
      <w:tabs>
        <w:tab w:val="decimal" w:pos="4241"/>
        <w:tab w:val="left" w:pos="4440"/>
      </w:tabs>
    </w:pPr>
  </w:style>
  <w:style w:type="paragraph" w:customStyle="1" w:styleId="tstLetSubList3">
    <w:name w:val="tstLetSubList3"/>
    <w:basedOn w:val="tstLetSubList1"/>
    <w:rsid w:val="000E772F"/>
    <w:pPr>
      <w:tabs>
        <w:tab w:val="decimal" w:pos="3079"/>
        <w:tab w:val="left" w:pos="3281"/>
        <w:tab w:val="decimal" w:pos="5479"/>
        <w:tab w:val="left" w:pos="5681"/>
      </w:tabs>
    </w:pPr>
  </w:style>
  <w:style w:type="table" w:styleId="TableGrid">
    <w:name w:val="Table Grid"/>
    <w:basedOn w:val="TableNormal"/>
    <w:rsid w:val="007D7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TitleLabel">
    <w:name w:val="aaaTitleLabel"/>
    <w:next w:val="aaaTitleNumber"/>
    <w:rsid w:val="00593841"/>
    <w:pPr>
      <w:widowControl w:val="0"/>
      <w:spacing w:line="280" w:lineRule="atLeast"/>
      <w:jc w:val="center"/>
    </w:pPr>
    <w:rPr>
      <w:rFonts w:ascii="Arial" w:hAnsi="Arial"/>
      <w:b/>
      <w:color w:val="FFFFFF"/>
      <w:spacing w:val="20"/>
      <w:sz w:val="24"/>
      <w:szCs w:val="24"/>
    </w:rPr>
  </w:style>
  <w:style w:type="paragraph" w:customStyle="1" w:styleId="aaaTitleNumber">
    <w:name w:val="aaaTitleNumber"/>
    <w:basedOn w:val="aaaTitleLabel"/>
    <w:rsid w:val="00593841"/>
    <w:rPr>
      <w:sz w:val="40"/>
    </w:rPr>
  </w:style>
  <w:style w:type="character" w:customStyle="1" w:styleId="aaaTitleCharChar">
    <w:name w:val="aaaTitle Char Char"/>
    <w:basedOn w:val="DefaultParagraphFont"/>
    <w:link w:val="aaaTitle"/>
    <w:rsid w:val="007D7F16"/>
    <w:rPr>
      <w:rFonts w:ascii="Arial" w:hAnsi="Arial"/>
      <w:b/>
      <w:sz w:val="36"/>
      <w:szCs w:val="32"/>
      <w:lang w:val="en-US" w:eastAsia="en-US" w:bidi="ar-SA"/>
    </w:rPr>
  </w:style>
  <w:style w:type="paragraph" w:customStyle="1" w:styleId="aaaTitle">
    <w:name w:val="aaaTitle"/>
    <w:next w:val="Normal"/>
    <w:link w:val="aaaTitleCharChar"/>
    <w:rsid w:val="007D7F16"/>
    <w:pPr>
      <w:widowControl w:val="0"/>
      <w:tabs>
        <w:tab w:val="left" w:pos="120"/>
      </w:tabs>
      <w:spacing w:line="320" w:lineRule="atLeast"/>
    </w:pPr>
    <w:rPr>
      <w:rFonts w:ascii="Arial" w:hAnsi="Arial"/>
      <w:b/>
      <w:sz w:val="36"/>
      <w:szCs w:val="32"/>
    </w:rPr>
  </w:style>
  <w:style w:type="paragraph" w:customStyle="1" w:styleId="aaaNameDate">
    <w:name w:val="aaaNameDate"/>
    <w:next w:val="Normal"/>
    <w:rsid w:val="00593841"/>
    <w:pPr>
      <w:widowControl w:val="0"/>
      <w:tabs>
        <w:tab w:val="left" w:leader="underscore" w:pos="7680"/>
        <w:tab w:val="left" w:leader="underscore" w:pos="7800"/>
        <w:tab w:val="right" w:leader="underscore" w:pos="9540"/>
      </w:tabs>
      <w:spacing w:after="120" w:line="260" w:lineRule="atLeast"/>
    </w:pPr>
    <w:rPr>
      <w:rFonts w:ascii="Arial" w:hAnsi="Arial"/>
      <w:sz w:val="22"/>
      <w:szCs w:val="24"/>
    </w:rPr>
  </w:style>
  <w:style w:type="character" w:customStyle="1" w:styleId="tstBaseTextChar">
    <w:name w:val="tstBaseText Char"/>
    <w:basedOn w:val="DefaultParagraphFont"/>
    <w:link w:val="tstBaseText"/>
    <w:rsid w:val="00E30FDB"/>
    <w:rPr>
      <w:sz w:val="24"/>
      <w:szCs w:val="24"/>
      <w:lang w:val="en-US" w:eastAsia="en-US" w:bidi="ar-SA"/>
    </w:rPr>
  </w:style>
  <w:style w:type="character" w:customStyle="1" w:styleId="tstDirectionLineChar">
    <w:name w:val="tstDirectionLine Char"/>
    <w:basedOn w:val="DefaultParagraphFont"/>
    <w:link w:val="tstDirectionLine"/>
    <w:rsid w:val="00F84A22"/>
    <w:rPr>
      <w:rFonts w:ascii="Arial" w:hAnsi="Arial"/>
      <w:b/>
      <w:sz w:val="22"/>
      <w:szCs w:val="22"/>
      <w:lang w:val="en-US" w:eastAsia="en-US" w:bidi="ar-SA"/>
    </w:rPr>
  </w:style>
  <w:style w:type="paragraph" w:customStyle="1" w:styleId="TableHead">
    <w:name w:val="TableHead"/>
    <w:basedOn w:val="Normal"/>
    <w:rsid w:val="00340235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  <w:jc w:val="center"/>
    </w:pPr>
    <w:rPr>
      <w:rFonts w:ascii="Arial" w:hAnsi="Arial"/>
      <w:b/>
      <w:color w:val="000000"/>
      <w:sz w:val="22"/>
    </w:rPr>
  </w:style>
  <w:style w:type="paragraph" w:customStyle="1" w:styleId="TableText">
    <w:name w:val="TableText"/>
    <w:basedOn w:val="Normal"/>
    <w:rsid w:val="00340235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0" w:lineRule="atLeast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6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oleObject" Target="embeddings/oleObject6.bin"/><Relationship Id="rId42" Type="http://schemas.openxmlformats.org/officeDocument/2006/relationships/image" Target="media/image21.png"/><Relationship Id="rId47" Type="http://schemas.openxmlformats.org/officeDocument/2006/relationships/image" Target="media/image24.wmf"/><Relationship Id="rId63" Type="http://schemas.openxmlformats.org/officeDocument/2006/relationships/image" Target="media/image34.png"/><Relationship Id="rId68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image" Target="media/image30.png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3.bin"/><Relationship Id="rId19" Type="http://schemas.openxmlformats.org/officeDocument/2006/relationships/oleObject" Target="embeddings/oleObject5.bin"/><Relationship Id="rId14" Type="http://schemas.openxmlformats.org/officeDocument/2006/relationships/image" Target="media/image6.wmf"/><Relationship Id="rId22" Type="http://schemas.openxmlformats.org/officeDocument/2006/relationships/image" Target="media/image10.png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8.bin"/><Relationship Id="rId56" Type="http://schemas.openxmlformats.org/officeDocument/2006/relationships/image" Target="media/image29.wmf"/><Relationship Id="rId64" Type="http://schemas.openxmlformats.org/officeDocument/2006/relationships/image" Target="media/image35.png"/><Relationship Id="rId69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26.w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7.bin"/><Relationship Id="rId59" Type="http://schemas.openxmlformats.org/officeDocument/2006/relationships/image" Target="media/image31.png"/><Relationship Id="rId67" Type="http://schemas.openxmlformats.org/officeDocument/2006/relationships/footer" Target="footer2.xml"/><Relationship Id="rId20" Type="http://schemas.openxmlformats.org/officeDocument/2006/relationships/image" Target="media/image9.wmf"/><Relationship Id="rId41" Type="http://schemas.openxmlformats.org/officeDocument/2006/relationships/image" Target="media/image20.png"/><Relationship Id="rId54" Type="http://schemas.openxmlformats.org/officeDocument/2006/relationships/oleObject" Target="embeddings/oleObject21.bin"/><Relationship Id="rId62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5.wmf"/><Relationship Id="rId57" Type="http://schemas.openxmlformats.org/officeDocument/2006/relationships/oleObject" Target="embeddings/oleObject22.bin"/><Relationship Id="rId10" Type="http://schemas.openxmlformats.org/officeDocument/2006/relationships/oleObject" Target="embeddings/oleObject1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image" Target="media/image32.wmf"/><Relationship Id="rId65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il\attach\msm_ab_t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msm_ab_test</Template>
  <TotalTime>1</TotalTime>
  <Pages>11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Warm-Up</vt:lpstr>
    </vt:vector>
  </TitlesOfParts>
  <Company>Penn State Erie</Company>
  <LinksUpToDate>false</LinksUpToDate>
  <CharactersWithSpaces>4946</CharactersWithSpaces>
  <SharedDoc>false</SharedDoc>
  <HLinks>
    <vt:vector size="36" baseType="variant">
      <vt:variant>
        <vt:i4>721009</vt:i4>
      </vt:variant>
      <vt:variant>
        <vt:i4>-1</vt:i4>
      </vt:variant>
      <vt:variant>
        <vt:i4>1107</vt:i4>
      </vt:variant>
      <vt:variant>
        <vt:i4>1</vt:i4>
      </vt:variant>
      <vt:variant>
        <vt:lpwstr>S:\mscc6wb03.01\Green Production\Green Assessment Book\Art\end_course_test\mscc6_ab_et_000.eps</vt:lpwstr>
      </vt:variant>
      <vt:variant>
        <vt:lpwstr/>
      </vt:variant>
      <vt:variant>
        <vt:i4>655473</vt:i4>
      </vt:variant>
      <vt:variant>
        <vt:i4>-1</vt:i4>
      </vt:variant>
      <vt:variant>
        <vt:i4>1108</vt:i4>
      </vt:variant>
      <vt:variant>
        <vt:i4>1</vt:i4>
      </vt:variant>
      <vt:variant>
        <vt:lpwstr>S:\mscc6wb03.01\Green Production\Green Assessment Book\Art\end_course_test\mscc6_ab_et_001.eps</vt:lpwstr>
      </vt:variant>
      <vt:variant>
        <vt:lpwstr/>
      </vt:variant>
      <vt:variant>
        <vt:i4>589937</vt:i4>
      </vt:variant>
      <vt:variant>
        <vt:i4>-1</vt:i4>
      </vt:variant>
      <vt:variant>
        <vt:i4>1109</vt:i4>
      </vt:variant>
      <vt:variant>
        <vt:i4>1</vt:i4>
      </vt:variant>
      <vt:variant>
        <vt:lpwstr>S:\mscc6wb03.01\Green Production\Green Assessment Book\Art\end_course_test\mscc6_ab_et_002.eps</vt:lpwstr>
      </vt:variant>
      <vt:variant>
        <vt:lpwstr/>
      </vt:variant>
      <vt:variant>
        <vt:i4>524401</vt:i4>
      </vt:variant>
      <vt:variant>
        <vt:i4>-1</vt:i4>
      </vt:variant>
      <vt:variant>
        <vt:i4>1110</vt:i4>
      </vt:variant>
      <vt:variant>
        <vt:i4>1</vt:i4>
      </vt:variant>
      <vt:variant>
        <vt:lpwstr>S:\mscc6wb03.01\Green Production\Green Assessment Book\Art\end_course_test\mscc6_ab_et_003.eps</vt:lpwstr>
      </vt:variant>
      <vt:variant>
        <vt:lpwstr/>
      </vt:variant>
      <vt:variant>
        <vt:i4>983153</vt:i4>
      </vt:variant>
      <vt:variant>
        <vt:i4>-1</vt:i4>
      </vt:variant>
      <vt:variant>
        <vt:i4>1111</vt:i4>
      </vt:variant>
      <vt:variant>
        <vt:i4>1</vt:i4>
      </vt:variant>
      <vt:variant>
        <vt:lpwstr>S:\mscc6wb03.01\Green Production\Green Assessment Book\Art\end_course_test\mscc6_ab_et_004.eps</vt:lpwstr>
      </vt:variant>
      <vt:variant>
        <vt:lpwstr/>
      </vt:variant>
      <vt:variant>
        <vt:i4>917617</vt:i4>
      </vt:variant>
      <vt:variant>
        <vt:i4>-1</vt:i4>
      </vt:variant>
      <vt:variant>
        <vt:i4>1194</vt:i4>
      </vt:variant>
      <vt:variant>
        <vt:i4>1</vt:i4>
      </vt:variant>
      <vt:variant>
        <vt:lpwstr>S:\mscc6wb03.01\Green Production\Green Assessment Book\Art\end_course_test\mscc6_ab_et_005.eps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Warm-Up</dc:title>
  <dc:subject/>
  <dc:creator>crt12</dc:creator>
  <cp:keywords/>
  <cp:lastModifiedBy>Martin, Gregg</cp:lastModifiedBy>
  <cp:revision>2</cp:revision>
  <cp:lastPrinted>2019-06-04T18:10:00Z</cp:lastPrinted>
  <dcterms:created xsi:type="dcterms:W3CDTF">2026-06-04T12:03:00Z</dcterms:created>
  <dcterms:modified xsi:type="dcterms:W3CDTF">2026-06-04T12:03:00Z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3" name="MTPreferences 1">
    <vt:lpwstr>
Full=12 pt_x000d_
Script=65 %_x000d_
ScriptScript=65 %_x000d_
Symbol=150 %_x000d_
SubSymbol=100 %_x000d_
User1=75 %_x000d_
User2=150 %_x000d_
SmallLargeIncr=1 pt_x000d_
_x000d_
[Spacing]_x000d_
LineSpacing=160 %_x000d_
MatrixRowSpacing=160 %_x000d_
MatrixColSpacing=100 %_x000d_
SuperscriptHeight=40 %_x000d_
SubscriptDepth=20 %_x000d_
SubSupGa</vt:lpwstr>
  </property>
  <property fmtid="{D5CDD505-2E9C-101B-9397-08002B2CF9AE}" pid="4" name="MTPreferences 2">
    <vt:lpwstr>p=8 %_x000d_
LimHeight=25 %_x000d_
LimDepth=100 %_x000d_
LimLineSpacing=100 %_x000d_
NumerHeight=35 %_x000d_
DenomDepth=100 %_x000d_
FractBarOver=8 %_x000d_
FractBarThick=5 %_x000d_
SubFractBarThick=3 %_x000d_
FractGap=8 %_x000d_
FenceOver=8 %_x000d_
OperSpacing=200 %_x000d_
NonOperSpacing=50 %_x000d_
CharWidth=0 %_x000d_
MinGap=8 %_x000d_
Ver</vt:lpwstr>
  </property>
  <property fmtid="{D5CDD505-2E9C-101B-9397-08002B2CF9AE}" pid="5" name="MTPreferences 3">
    <vt:lpwstr>tRadGap=17 %_x000d_
HorizRadGap=12 %_x000d_
RadWidth=140 %_x000d_
EmbellGap=15 %_x000d_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msm_ab_default.eqp</vt:lpwstr>
  </property>
  <property fmtid="{D5CDD505-2E9C-101B-9397-08002B2CF9AE}" pid="7" name="MTWinEqns">
    <vt:bool>true</vt:bool>
  </property>
</Properties>
</file>